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7B6A" w14:textId="77777777" w:rsidR="00A82ED3" w:rsidRPr="00FF3CAE" w:rsidRDefault="00A82ED3" w:rsidP="00232CE4">
      <w:pPr>
        <w:tabs>
          <w:tab w:val="clear" w:pos="4536"/>
        </w:tabs>
        <w:rPr>
          <w:rFonts w:ascii="Garamond" w:hAnsi="Garamond"/>
        </w:rPr>
      </w:pPr>
    </w:p>
    <w:p w14:paraId="72DBFFA0" w14:textId="77777777" w:rsidR="00276466" w:rsidRDefault="00276466" w:rsidP="008E7C6D">
      <w:pPr>
        <w:tabs>
          <w:tab w:val="clear" w:pos="4536"/>
        </w:tabs>
        <w:ind w:left="4536"/>
        <w:rPr>
          <w:rFonts w:ascii="Garamond" w:hAnsi="Garamond"/>
        </w:rPr>
      </w:pPr>
    </w:p>
    <w:p w14:paraId="72E8BAC9" w14:textId="5219D410" w:rsidR="00907EAA" w:rsidRPr="0024119E" w:rsidRDefault="00474522" w:rsidP="002F1D92">
      <w:pPr>
        <w:tabs>
          <w:tab w:val="clear" w:pos="4536"/>
        </w:tabs>
        <w:ind w:left="4111"/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 xml:space="preserve">Mme Nicole BRISTOL </w:t>
      </w:r>
    </w:p>
    <w:p w14:paraId="69C64873" w14:textId="099824B3" w:rsidR="00A5260B" w:rsidRPr="0024119E" w:rsidRDefault="00474522" w:rsidP="002F1D92">
      <w:pPr>
        <w:tabs>
          <w:tab w:val="clear" w:pos="4536"/>
        </w:tabs>
        <w:ind w:left="4111"/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 xml:space="preserve">Présidente du  </w:t>
      </w:r>
      <w:r w:rsidR="00A5260B" w:rsidRPr="0024119E">
        <w:rPr>
          <w:rFonts w:ascii="Arial" w:hAnsi="Arial" w:cs="Arial"/>
          <w:sz w:val="22"/>
        </w:rPr>
        <w:t>GIP Seine et Yvelines Environnement</w:t>
      </w:r>
    </w:p>
    <w:p w14:paraId="30AD4AB6" w14:textId="7BADA098" w:rsidR="002A7F69" w:rsidRPr="0024119E" w:rsidRDefault="002F1D92" w:rsidP="002F1D92">
      <w:pPr>
        <w:tabs>
          <w:tab w:val="clear" w:pos="4536"/>
        </w:tabs>
        <w:ind w:left="4111"/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>Hôtel du Département</w:t>
      </w:r>
    </w:p>
    <w:p w14:paraId="4EF6E27A" w14:textId="281E0A66" w:rsidR="002F1D92" w:rsidRPr="0024119E" w:rsidRDefault="002F1D92" w:rsidP="002F1D92">
      <w:pPr>
        <w:tabs>
          <w:tab w:val="clear" w:pos="4536"/>
        </w:tabs>
        <w:ind w:left="4111"/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>2 place André Mignot</w:t>
      </w:r>
    </w:p>
    <w:p w14:paraId="7C458144" w14:textId="0584F518" w:rsidR="00FF3CAE" w:rsidRPr="0024119E" w:rsidRDefault="002F1D92" w:rsidP="002F1D92">
      <w:pPr>
        <w:tabs>
          <w:tab w:val="clear" w:pos="4536"/>
        </w:tabs>
        <w:ind w:left="4111"/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 xml:space="preserve">78012 VERSAILLES </w:t>
      </w:r>
      <w:r w:rsidR="00D20C19" w:rsidRPr="0024119E">
        <w:rPr>
          <w:rFonts w:ascii="Arial" w:hAnsi="Arial" w:cs="Arial"/>
          <w:sz w:val="22"/>
        </w:rPr>
        <w:t>Cé</w:t>
      </w:r>
      <w:r w:rsidRPr="0024119E">
        <w:rPr>
          <w:rFonts w:ascii="Arial" w:hAnsi="Arial" w:cs="Arial"/>
          <w:sz w:val="22"/>
        </w:rPr>
        <w:t>dex</w:t>
      </w:r>
    </w:p>
    <w:p w14:paraId="24CF30B3" w14:textId="77777777" w:rsidR="009604DD" w:rsidRPr="0024119E" w:rsidRDefault="009604DD" w:rsidP="008E7C6D">
      <w:pPr>
        <w:tabs>
          <w:tab w:val="clear" w:pos="4536"/>
        </w:tabs>
        <w:ind w:left="4536"/>
        <w:rPr>
          <w:rFonts w:ascii="Arial" w:hAnsi="Arial" w:cs="Arial"/>
          <w:sz w:val="22"/>
        </w:rPr>
      </w:pPr>
    </w:p>
    <w:p w14:paraId="6552A515" w14:textId="77777777" w:rsidR="00751713" w:rsidRPr="0024119E" w:rsidRDefault="00751713" w:rsidP="00751713">
      <w:pPr>
        <w:tabs>
          <w:tab w:val="clear" w:pos="4536"/>
        </w:tabs>
        <w:ind w:left="3630"/>
        <w:jc w:val="right"/>
        <w:rPr>
          <w:rFonts w:ascii="Arial" w:hAnsi="Arial" w:cs="Arial"/>
          <w:sz w:val="22"/>
        </w:rPr>
      </w:pPr>
    </w:p>
    <w:p w14:paraId="2E93FE68" w14:textId="77777777" w:rsidR="00923FDE" w:rsidRPr="0024119E" w:rsidRDefault="00923FDE" w:rsidP="003C5E30">
      <w:pPr>
        <w:tabs>
          <w:tab w:val="clear" w:pos="4536"/>
          <w:tab w:val="left" w:pos="6160"/>
        </w:tabs>
        <w:ind w:left="3630"/>
        <w:jc w:val="right"/>
        <w:rPr>
          <w:rFonts w:ascii="Arial" w:hAnsi="Arial" w:cs="Arial"/>
          <w:i/>
          <w:sz w:val="22"/>
        </w:rPr>
      </w:pPr>
    </w:p>
    <w:p w14:paraId="0B48F3BD" w14:textId="4CDF51BC" w:rsidR="007C008E" w:rsidRPr="0024119E" w:rsidRDefault="00411F83" w:rsidP="00B46D48">
      <w:pPr>
        <w:tabs>
          <w:tab w:val="clear" w:pos="4536"/>
          <w:tab w:val="left" w:pos="6160"/>
        </w:tabs>
        <w:ind w:left="4111"/>
        <w:rPr>
          <w:rFonts w:ascii="Arial" w:hAnsi="Arial" w:cs="Arial"/>
          <w:iCs/>
          <w:sz w:val="22"/>
        </w:rPr>
      </w:pPr>
      <w:r w:rsidRPr="0024119E">
        <w:rPr>
          <w:rFonts w:ascii="Arial" w:hAnsi="Arial" w:cs="Arial"/>
          <w:iCs/>
          <w:sz w:val="22"/>
        </w:rPr>
        <w:t>(Lieu)</w:t>
      </w:r>
      <w:r w:rsidR="0024119E">
        <w:rPr>
          <w:rFonts w:ascii="Arial" w:hAnsi="Arial" w:cs="Arial"/>
          <w:iCs/>
          <w:sz w:val="22"/>
        </w:rPr>
        <w:t xml:space="preserve">, </w:t>
      </w:r>
      <w:r w:rsidRPr="0024119E">
        <w:rPr>
          <w:rFonts w:ascii="Arial" w:hAnsi="Arial" w:cs="Arial"/>
          <w:iCs/>
          <w:sz w:val="22"/>
        </w:rPr>
        <w:t xml:space="preserve">(date) </w:t>
      </w:r>
      <w:r w:rsidR="001717D0" w:rsidRPr="0024119E">
        <w:rPr>
          <w:rFonts w:ascii="Arial" w:hAnsi="Arial" w:cs="Arial"/>
          <w:iCs/>
          <w:sz w:val="22"/>
        </w:rPr>
        <w:t>l</w:t>
      </w:r>
      <w:r w:rsidR="003C5E30" w:rsidRPr="0024119E">
        <w:rPr>
          <w:rFonts w:ascii="Arial" w:hAnsi="Arial" w:cs="Arial"/>
          <w:iCs/>
          <w:sz w:val="22"/>
        </w:rPr>
        <w:t>e</w:t>
      </w:r>
      <w:r w:rsidR="00FF3CAE" w:rsidRPr="0024119E">
        <w:rPr>
          <w:rFonts w:ascii="Arial" w:hAnsi="Arial" w:cs="Arial"/>
          <w:iCs/>
          <w:sz w:val="22"/>
        </w:rPr>
        <w:t xml:space="preserve"> </w:t>
      </w:r>
      <w:r w:rsidR="00D20C19" w:rsidRPr="0024119E">
        <w:rPr>
          <w:rFonts w:ascii="Arial" w:hAnsi="Arial" w:cs="Arial"/>
          <w:iCs/>
          <w:sz w:val="22"/>
        </w:rPr>
        <w:t>XX/XX/XXXX</w:t>
      </w:r>
    </w:p>
    <w:p w14:paraId="12A15F9A" w14:textId="53DD4F4A" w:rsidR="00741240" w:rsidRPr="0024119E" w:rsidRDefault="00741240" w:rsidP="00975B50">
      <w:pPr>
        <w:tabs>
          <w:tab w:val="clear" w:pos="4536"/>
        </w:tabs>
        <w:rPr>
          <w:rFonts w:ascii="Arial" w:hAnsi="Arial" w:cs="Arial"/>
          <w:sz w:val="22"/>
        </w:rPr>
      </w:pPr>
    </w:p>
    <w:p w14:paraId="6C37BA7F" w14:textId="77777777" w:rsidR="00741240" w:rsidRPr="0024119E" w:rsidRDefault="00741240" w:rsidP="003C5E30">
      <w:pPr>
        <w:tabs>
          <w:tab w:val="clear" w:pos="4536"/>
        </w:tabs>
        <w:ind w:left="3630"/>
        <w:jc w:val="right"/>
        <w:rPr>
          <w:rFonts w:ascii="Arial" w:hAnsi="Arial" w:cs="Arial"/>
          <w:sz w:val="22"/>
        </w:rPr>
      </w:pPr>
    </w:p>
    <w:p w14:paraId="63D9906E" w14:textId="77777777" w:rsidR="00B53EBC" w:rsidRPr="0024119E" w:rsidRDefault="00B53EBC" w:rsidP="003C5E30">
      <w:pPr>
        <w:tabs>
          <w:tab w:val="clear" w:pos="4536"/>
        </w:tabs>
        <w:ind w:left="3630"/>
        <w:jc w:val="right"/>
        <w:rPr>
          <w:rFonts w:ascii="Arial" w:hAnsi="Arial" w:cs="Arial"/>
          <w:sz w:val="22"/>
        </w:rPr>
      </w:pPr>
    </w:p>
    <w:p w14:paraId="346F46F0" w14:textId="77777777" w:rsidR="009F2E4A" w:rsidRPr="0024119E" w:rsidRDefault="009F2E4A" w:rsidP="00741240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451B5564" w14:textId="77777777" w:rsidR="009F2E4A" w:rsidRPr="0024119E" w:rsidRDefault="009F2E4A" w:rsidP="00741240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6FB50F1A" w14:textId="77777777" w:rsidR="009F2E4A" w:rsidRPr="0024119E" w:rsidRDefault="009F2E4A" w:rsidP="00741240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43B3C719" w14:textId="77777777" w:rsidR="00232CE4" w:rsidRPr="0024119E" w:rsidRDefault="00232CE4" w:rsidP="00741240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72149E74" w14:textId="77777777" w:rsidR="009F2E4A" w:rsidRPr="0024119E" w:rsidRDefault="009F2E4A" w:rsidP="00741240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043DAD29" w14:textId="77777777" w:rsidR="009F2E4A" w:rsidRPr="0024119E" w:rsidRDefault="009F2E4A" w:rsidP="00741240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758CF924" w14:textId="41D3B673" w:rsidR="00673F5E" w:rsidRPr="0024119E" w:rsidRDefault="00A203C6" w:rsidP="00741240">
      <w:pPr>
        <w:tabs>
          <w:tab w:val="clear" w:pos="4536"/>
        </w:tabs>
        <w:jc w:val="both"/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 xml:space="preserve">Objet : </w:t>
      </w:r>
      <w:r w:rsidR="00A87B77" w:rsidRPr="0024119E">
        <w:rPr>
          <w:rFonts w:ascii="Arial" w:hAnsi="Arial" w:cs="Arial"/>
          <w:sz w:val="22"/>
        </w:rPr>
        <w:t xml:space="preserve">Adhésion </w:t>
      </w:r>
      <w:r w:rsidR="009604DD" w:rsidRPr="0024119E">
        <w:rPr>
          <w:rFonts w:ascii="Arial" w:hAnsi="Arial" w:cs="Arial"/>
          <w:sz w:val="22"/>
        </w:rPr>
        <w:t xml:space="preserve">de </w:t>
      </w:r>
      <w:r w:rsidR="00D20C19" w:rsidRPr="0024119E">
        <w:rPr>
          <w:rFonts w:ascii="Arial" w:hAnsi="Arial" w:cs="Arial"/>
          <w:sz w:val="22"/>
        </w:rPr>
        <w:t xml:space="preserve">XXXX </w:t>
      </w:r>
      <w:r w:rsidR="00411F83" w:rsidRPr="0024119E">
        <w:rPr>
          <w:rFonts w:ascii="Arial" w:hAnsi="Arial" w:cs="Arial"/>
          <w:sz w:val="22"/>
        </w:rPr>
        <w:t xml:space="preserve"> </w:t>
      </w:r>
      <w:r w:rsidR="00A87B77" w:rsidRPr="0024119E">
        <w:rPr>
          <w:rFonts w:ascii="Arial" w:hAnsi="Arial" w:cs="Arial"/>
          <w:sz w:val="22"/>
        </w:rPr>
        <w:t>au</w:t>
      </w:r>
      <w:r w:rsidR="009604DD" w:rsidRPr="0024119E">
        <w:rPr>
          <w:rFonts w:ascii="Arial" w:hAnsi="Arial" w:cs="Arial"/>
          <w:sz w:val="22"/>
        </w:rPr>
        <w:t xml:space="preserve"> GIP Seine et Yvelines Environnement</w:t>
      </w:r>
      <w:r w:rsidR="002F1D92" w:rsidRPr="0024119E">
        <w:rPr>
          <w:rFonts w:ascii="Arial" w:hAnsi="Arial" w:cs="Arial"/>
          <w:sz w:val="22"/>
        </w:rPr>
        <w:t xml:space="preserve"> </w:t>
      </w:r>
    </w:p>
    <w:p w14:paraId="76A40531" w14:textId="30FA9A91" w:rsidR="005311E1" w:rsidRPr="0024119E" w:rsidRDefault="005311E1" w:rsidP="00765923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19086D0B" w14:textId="77777777" w:rsidR="00741240" w:rsidRPr="0024119E" w:rsidRDefault="00741240" w:rsidP="00765923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0D682077" w14:textId="3A142947" w:rsidR="00765923" w:rsidRPr="0024119E" w:rsidRDefault="00765923" w:rsidP="00765923">
      <w:pPr>
        <w:tabs>
          <w:tab w:val="clear" w:pos="4536"/>
        </w:tabs>
        <w:jc w:val="both"/>
        <w:rPr>
          <w:rFonts w:ascii="Arial" w:hAnsi="Arial" w:cs="Arial"/>
          <w:sz w:val="22"/>
        </w:rPr>
      </w:pPr>
      <w:r w:rsidRPr="0024119E">
        <w:rPr>
          <w:rFonts w:ascii="Arial" w:hAnsi="Arial" w:cs="Arial"/>
          <w:noProof/>
          <w:sz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CC5D7BC" wp14:editId="6CF1FD2B">
                <wp:simplePos x="0" y="0"/>
                <wp:positionH relativeFrom="column">
                  <wp:posOffset>-2158365</wp:posOffset>
                </wp:positionH>
                <wp:positionV relativeFrom="paragraph">
                  <wp:posOffset>196215</wp:posOffset>
                </wp:positionV>
                <wp:extent cx="483870" cy="0"/>
                <wp:effectExtent l="3810" t="0" r="0" b="3810"/>
                <wp:wrapNone/>
                <wp:docPr id="7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9D9D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94432" id="Connecteur droit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9.95pt,15.45pt" to="-131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" stroked="f" strokecolor="#d9d9d9" strokeweight=".5pt">
                <v:stroke joinstyle="miter"/>
              </v:line>
            </w:pict>
          </mc:Fallback>
        </mc:AlternateContent>
      </w:r>
      <w:r w:rsidR="00474522" w:rsidRPr="0024119E">
        <w:rPr>
          <w:rFonts w:ascii="Arial" w:hAnsi="Arial" w:cs="Arial"/>
          <w:sz w:val="22"/>
        </w:rPr>
        <w:t>Madame la Présidente</w:t>
      </w:r>
      <w:r w:rsidRPr="0024119E">
        <w:rPr>
          <w:rFonts w:ascii="Arial" w:hAnsi="Arial" w:cs="Arial"/>
          <w:sz w:val="22"/>
        </w:rPr>
        <w:t>,</w:t>
      </w:r>
    </w:p>
    <w:p w14:paraId="43CCFBB0" w14:textId="535FD513" w:rsidR="00741240" w:rsidRPr="0024119E" w:rsidRDefault="00741240" w:rsidP="00765923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4614E890" w14:textId="51FF0A3A" w:rsidR="00054DD4" w:rsidRPr="0024119E" w:rsidRDefault="00474522" w:rsidP="00765923">
      <w:pPr>
        <w:tabs>
          <w:tab w:val="clear" w:pos="4536"/>
        </w:tabs>
        <w:jc w:val="both"/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>Conformément à notre démarche conjointe quant à l’adhésion d</w:t>
      </w:r>
      <w:r w:rsidR="00B46D48" w:rsidRPr="0024119E">
        <w:rPr>
          <w:rFonts w:ascii="Arial" w:hAnsi="Arial" w:cs="Arial"/>
          <w:sz w:val="22"/>
        </w:rPr>
        <w:t>e</w:t>
      </w:r>
      <w:r w:rsidR="00D20C19" w:rsidRPr="0024119E">
        <w:rPr>
          <w:rFonts w:ascii="Arial" w:hAnsi="Arial" w:cs="Arial"/>
          <w:sz w:val="22"/>
        </w:rPr>
        <w:t xml:space="preserve"> XXXXX </w:t>
      </w:r>
      <w:r w:rsidRPr="0024119E">
        <w:rPr>
          <w:rFonts w:ascii="Arial" w:hAnsi="Arial" w:cs="Arial"/>
          <w:sz w:val="22"/>
        </w:rPr>
        <w:t>au GIP</w:t>
      </w:r>
      <w:r w:rsidR="00054DD4" w:rsidRPr="0024119E">
        <w:rPr>
          <w:rFonts w:ascii="Arial" w:hAnsi="Arial" w:cs="Arial"/>
          <w:sz w:val="22"/>
        </w:rPr>
        <w:t xml:space="preserve"> Seine et Yvelines Environnement en tant que membre de son 2</w:t>
      </w:r>
      <w:r w:rsidR="00054DD4" w:rsidRPr="0024119E">
        <w:rPr>
          <w:rFonts w:ascii="Arial" w:hAnsi="Arial" w:cs="Arial"/>
          <w:sz w:val="22"/>
          <w:vertAlign w:val="superscript"/>
        </w:rPr>
        <w:t>ème</w:t>
      </w:r>
      <w:r w:rsidR="00054DD4" w:rsidRPr="0024119E">
        <w:rPr>
          <w:rFonts w:ascii="Arial" w:hAnsi="Arial" w:cs="Arial"/>
          <w:sz w:val="22"/>
        </w:rPr>
        <w:t xml:space="preserve"> collège, j’ai le plaisir de vous adresser </w:t>
      </w:r>
      <w:r w:rsidR="00E31F39" w:rsidRPr="0024119E">
        <w:rPr>
          <w:rFonts w:ascii="Arial" w:hAnsi="Arial" w:cs="Arial"/>
          <w:sz w:val="22"/>
        </w:rPr>
        <w:t xml:space="preserve">la délibération </w:t>
      </w:r>
      <w:proofErr w:type="spellStart"/>
      <w:r w:rsidR="00926B46" w:rsidRPr="0024119E">
        <w:rPr>
          <w:rFonts w:ascii="Arial" w:hAnsi="Arial" w:cs="Arial"/>
          <w:sz w:val="22"/>
        </w:rPr>
        <w:t>n°</w:t>
      </w:r>
      <w:r w:rsidR="00B46D48" w:rsidRPr="0024119E">
        <w:rPr>
          <w:rFonts w:ascii="Arial" w:hAnsi="Arial" w:cs="Arial"/>
          <w:sz w:val="22"/>
        </w:rPr>
        <w:t>XXXX</w:t>
      </w:r>
      <w:proofErr w:type="spellEnd"/>
      <w:r w:rsidR="00926B46" w:rsidRPr="0024119E">
        <w:rPr>
          <w:rFonts w:ascii="Arial" w:hAnsi="Arial" w:cs="Arial"/>
          <w:sz w:val="22"/>
        </w:rPr>
        <w:t xml:space="preserve"> </w:t>
      </w:r>
      <w:r w:rsidR="00E31F39" w:rsidRPr="0024119E">
        <w:rPr>
          <w:rFonts w:ascii="Arial" w:hAnsi="Arial" w:cs="Arial"/>
          <w:sz w:val="22"/>
        </w:rPr>
        <w:t>du (date)</w:t>
      </w:r>
      <w:r w:rsidR="00D20C19" w:rsidRPr="0024119E">
        <w:rPr>
          <w:rFonts w:ascii="Arial" w:hAnsi="Arial" w:cs="Arial"/>
          <w:sz w:val="22"/>
        </w:rPr>
        <w:t>.</w:t>
      </w:r>
    </w:p>
    <w:p w14:paraId="61CA2856" w14:textId="237A544B" w:rsidR="00926B46" w:rsidRPr="0024119E" w:rsidRDefault="00926B46" w:rsidP="00765923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27008E0D" w14:textId="229D9C06" w:rsidR="00926B46" w:rsidRPr="0024119E" w:rsidRDefault="00926B46" w:rsidP="00765923">
      <w:pPr>
        <w:tabs>
          <w:tab w:val="clear" w:pos="4536"/>
        </w:tabs>
        <w:jc w:val="both"/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 xml:space="preserve">M. </w:t>
      </w:r>
      <w:r w:rsidR="00B46D48" w:rsidRPr="0024119E">
        <w:rPr>
          <w:rFonts w:ascii="Arial" w:hAnsi="Arial" w:cs="Arial"/>
          <w:sz w:val="22"/>
        </w:rPr>
        <w:t>(prénom et nom</w:t>
      </w:r>
      <w:proofErr w:type="gramStart"/>
      <w:r w:rsidR="00B46D48" w:rsidRPr="0024119E">
        <w:rPr>
          <w:rFonts w:ascii="Arial" w:hAnsi="Arial" w:cs="Arial"/>
          <w:sz w:val="22"/>
        </w:rPr>
        <w:t>)</w:t>
      </w:r>
      <w:r w:rsidRPr="0024119E">
        <w:rPr>
          <w:rFonts w:ascii="Arial" w:hAnsi="Arial" w:cs="Arial"/>
          <w:sz w:val="22"/>
        </w:rPr>
        <w:t>,</w:t>
      </w:r>
      <w:r w:rsidR="00316815" w:rsidRPr="0024119E">
        <w:rPr>
          <w:rFonts w:ascii="Arial" w:hAnsi="Arial" w:cs="Arial"/>
          <w:sz w:val="22"/>
        </w:rPr>
        <w:t>/</w:t>
      </w:r>
      <w:proofErr w:type="gramEnd"/>
      <w:r w:rsidRPr="0024119E">
        <w:rPr>
          <w:rFonts w:ascii="Arial" w:hAnsi="Arial" w:cs="Arial"/>
          <w:sz w:val="22"/>
        </w:rPr>
        <w:t xml:space="preserve"> </w:t>
      </w:r>
      <w:r w:rsidR="00B46D48" w:rsidRPr="0024119E">
        <w:rPr>
          <w:rFonts w:ascii="Arial" w:hAnsi="Arial" w:cs="Arial"/>
          <w:sz w:val="22"/>
        </w:rPr>
        <w:t>(</w:t>
      </w:r>
      <w:r w:rsidRPr="0024119E">
        <w:rPr>
          <w:rFonts w:ascii="Arial" w:hAnsi="Arial" w:cs="Arial"/>
          <w:sz w:val="22"/>
        </w:rPr>
        <w:t>fonction</w:t>
      </w:r>
      <w:r w:rsidR="00B46D48" w:rsidRPr="0024119E">
        <w:rPr>
          <w:rFonts w:ascii="Arial" w:hAnsi="Arial" w:cs="Arial"/>
          <w:sz w:val="22"/>
        </w:rPr>
        <w:t>)</w:t>
      </w:r>
      <w:r w:rsidRPr="0024119E">
        <w:rPr>
          <w:rFonts w:ascii="Arial" w:hAnsi="Arial" w:cs="Arial"/>
          <w:sz w:val="22"/>
        </w:rPr>
        <w:t xml:space="preserve"> a été désigné représentant titulaire</w:t>
      </w:r>
      <w:r w:rsidR="00316815" w:rsidRPr="0024119E">
        <w:rPr>
          <w:rFonts w:ascii="Arial" w:hAnsi="Arial" w:cs="Arial"/>
          <w:sz w:val="22"/>
        </w:rPr>
        <w:t xml:space="preserve"> et </w:t>
      </w:r>
      <w:r w:rsidRPr="0024119E">
        <w:rPr>
          <w:rFonts w:ascii="Arial" w:hAnsi="Arial" w:cs="Arial"/>
          <w:sz w:val="22"/>
        </w:rPr>
        <w:t xml:space="preserve">M. </w:t>
      </w:r>
      <w:r w:rsidR="00B46D48" w:rsidRPr="0024119E">
        <w:rPr>
          <w:rFonts w:ascii="Arial" w:hAnsi="Arial" w:cs="Arial"/>
          <w:sz w:val="22"/>
        </w:rPr>
        <w:t xml:space="preserve">(prénom et nom),/ (fonction) </w:t>
      </w:r>
      <w:r w:rsidRPr="0024119E">
        <w:rPr>
          <w:rFonts w:ascii="Arial" w:hAnsi="Arial" w:cs="Arial"/>
          <w:sz w:val="22"/>
        </w:rPr>
        <w:t>représentant suppléant</w:t>
      </w:r>
      <w:r w:rsidR="0024119E" w:rsidRPr="0024119E">
        <w:rPr>
          <w:rFonts w:ascii="Arial" w:hAnsi="Arial" w:cs="Arial"/>
          <w:sz w:val="22"/>
        </w:rPr>
        <w:t>.</w:t>
      </w:r>
    </w:p>
    <w:p w14:paraId="757FED05" w14:textId="47B4DA84" w:rsidR="00926B46" w:rsidRPr="0024119E" w:rsidRDefault="00926B46" w:rsidP="00765923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002FE3FB" w14:textId="77777777" w:rsidR="00926B46" w:rsidRPr="0024119E" w:rsidRDefault="00926B46" w:rsidP="00765923">
      <w:pPr>
        <w:tabs>
          <w:tab w:val="clear" w:pos="4536"/>
        </w:tabs>
        <w:jc w:val="both"/>
        <w:rPr>
          <w:rFonts w:ascii="Arial" w:hAnsi="Arial" w:cs="Arial"/>
          <w:sz w:val="22"/>
        </w:rPr>
      </w:pPr>
    </w:p>
    <w:p w14:paraId="7F2550DD" w14:textId="1E63B09C" w:rsidR="00975B50" w:rsidRPr="0024119E" w:rsidRDefault="00335D19" w:rsidP="00975B50">
      <w:pPr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>Je reste</w:t>
      </w:r>
      <w:r w:rsidR="00272D75" w:rsidRPr="0024119E">
        <w:rPr>
          <w:rFonts w:ascii="Arial" w:hAnsi="Arial" w:cs="Arial"/>
          <w:sz w:val="22"/>
        </w:rPr>
        <w:t xml:space="preserve"> à votre disposition dans l’attente de la prochaine Assemblée générale du GIP</w:t>
      </w:r>
      <w:r w:rsidR="00316815" w:rsidRPr="0024119E">
        <w:rPr>
          <w:rFonts w:ascii="Arial" w:hAnsi="Arial" w:cs="Arial"/>
          <w:sz w:val="22"/>
        </w:rPr>
        <w:t>.</w:t>
      </w:r>
    </w:p>
    <w:p w14:paraId="0037E5A8" w14:textId="7B721028" w:rsidR="00975B50" w:rsidRPr="0024119E" w:rsidRDefault="00975B50" w:rsidP="00975B50">
      <w:pPr>
        <w:rPr>
          <w:rFonts w:ascii="Arial" w:hAnsi="Arial" w:cs="Arial"/>
          <w:sz w:val="22"/>
        </w:rPr>
      </w:pPr>
    </w:p>
    <w:p w14:paraId="7D0D5E2B" w14:textId="0C8C58DD" w:rsidR="00741240" w:rsidRPr="0024119E" w:rsidRDefault="00741240" w:rsidP="00741240">
      <w:pPr>
        <w:spacing w:after="160"/>
        <w:jc w:val="both"/>
        <w:rPr>
          <w:rFonts w:ascii="Arial" w:hAnsi="Arial" w:cs="Arial"/>
          <w:sz w:val="22"/>
        </w:rPr>
      </w:pPr>
      <w:r w:rsidRPr="0024119E">
        <w:rPr>
          <w:rFonts w:ascii="Arial" w:hAnsi="Arial" w:cs="Arial"/>
          <w:sz w:val="22"/>
        </w:rPr>
        <w:t xml:space="preserve">Je vous prie </w:t>
      </w:r>
      <w:r w:rsidR="0065766E" w:rsidRPr="0024119E">
        <w:rPr>
          <w:rFonts w:ascii="Arial" w:hAnsi="Arial" w:cs="Arial"/>
          <w:sz w:val="22"/>
        </w:rPr>
        <w:t>d’</w:t>
      </w:r>
      <w:r w:rsidRPr="0024119E">
        <w:rPr>
          <w:rFonts w:ascii="Arial" w:hAnsi="Arial" w:cs="Arial"/>
          <w:sz w:val="22"/>
        </w:rPr>
        <w:t xml:space="preserve">agréer, </w:t>
      </w:r>
      <w:r w:rsidR="00474522" w:rsidRPr="0024119E">
        <w:rPr>
          <w:rFonts w:ascii="Arial" w:hAnsi="Arial" w:cs="Arial"/>
          <w:sz w:val="22"/>
        </w:rPr>
        <w:t xml:space="preserve">chère </w:t>
      </w:r>
      <w:r w:rsidR="00D20C19" w:rsidRPr="0024119E">
        <w:rPr>
          <w:rFonts w:ascii="Arial" w:hAnsi="Arial" w:cs="Arial"/>
          <w:sz w:val="22"/>
        </w:rPr>
        <w:t xml:space="preserve">Madame </w:t>
      </w:r>
      <w:r w:rsidR="00474522" w:rsidRPr="0024119E">
        <w:rPr>
          <w:rFonts w:ascii="Arial" w:hAnsi="Arial" w:cs="Arial"/>
          <w:sz w:val="22"/>
        </w:rPr>
        <w:t>la Présidente</w:t>
      </w:r>
      <w:r w:rsidRPr="0024119E">
        <w:rPr>
          <w:rFonts w:ascii="Arial" w:hAnsi="Arial" w:cs="Arial"/>
          <w:sz w:val="22"/>
        </w:rPr>
        <w:t xml:space="preserve">, l’expression de </w:t>
      </w:r>
      <w:r w:rsidR="0065766E" w:rsidRPr="0024119E">
        <w:rPr>
          <w:rFonts w:ascii="Arial" w:hAnsi="Arial" w:cs="Arial"/>
          <w:sz w:val="22"/>
        </w:rPr>
        <w:t>ma meilleure considération.</w:t>
      </w:r>
    </w:p>
    <w:p w14:paraId="0482F88E" w14:textId="47964BE2" w:rsidR="00EE1E03" w:rsidRPr="0024119E" w:rsidRDefault="00EE1E03" w:rsidP="002A5D2A">
      <w:pPr>
        <w:tabs>
          <w:tab w:val="clear" w:pos="4536"/>
        </w:tabs>
        <w:ind w:left="4253"/>
        <w:jc w:val="both"/>
        <w:rPr>
          <w:rFonts w:ascii="Arial" w:hAnsi="Arial" w:cs="Arial"/>
          <w:sz w:val="22"/>
        </w:rPr>
      </w:pPr>
    </w:p>
    <w:p w14:paraId="4317FB32" w14:textId="2EB11439" w:rsidR="00EE1E03" w:rsidRPr="0024119E" w:rsidRDefault="009F2E4A" w:rsidP="002A5D2A">
      <w:pPr>
        <w:tabs>
          <w:tab w:val="clear" w:pos="4536"/>
        </w:tabs>
        <w:ind w:left="4253"/>
        <w:jc w:val="both"/>
        <w:rPr>
          <w:rFonts w:ascii="Arial" w:hAnsi="Arial" w:cs="Arial"/>
          <w:sz w:val="22"/>
        </w:rPr>
      </w:pPr>
      <w:r w:rsidRPr="0024119E">
        <w:rPr>
          <w:rFonts w:ascii="Arial" w:hAnsi="Arial" w:cs="Aria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C7109A" wp14:editId="5A618B19">
                <wp:simplePos x="0" y="0"/>
                <wp:positionH relativeFrom="margin">
                  <wp:align>right</wp:align>
                </wp:positionH>
                <wp:positionV relativeFrom="paragraph">
                  <wp:posOffset>135890</wp:posOffset>
                </wp:positionV>
                <wp:extent cx="2401570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47F00" w14:textId="5D4EED55" w:rsidR="00D20C19" w:rsidRPr="0024119E" w:rsidRDefault="00D20C19" w:rsidP="00411F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4119E">
                              <w:rPr>
                                <w:rFonts w:ascii="Arial" w:hAnsi="Arial" w:cs="Arial"/>
                              </w:rPr>
                              <w:t xml:space="preserve">Fonction  </w:t>
                            </w:r>
                          </w:p>
                          <w:p w14:paraId="6727511B" w14:textId="77777777" w:rsidR="0024119E" w:rsidRPr="0024119E" w:rsidRDefault="0024119E" w:rsidP="00411F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56CA2" w14:textId="137769EC" w:rsidR="00E31F39" w:rsidRPr="0024119E" w:rsidRDefault="00411F83" w:rsidP="00411F8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4119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20C19" w:rsidRPr="0024119E">
                              <w:rPr>
                                <w:rFonts w:ascii="Arial" w:hAnsi="Arial" w:cs="Arial"/>
                              </w:rPr>
                              <w:t xml:space="preserve">Signature </w:t>
                            </w:r>
                            <w:r w:rsidRPr="0024119E">
                              <w:rPr>
                                <w:rFonts w:ascii="Arial" w:hAnsi="Arial" w:cs="Arial"/>
                              </w:rPr>
                              <w:t>personne habilitée à signer</w:t>
                            </w:r>
                          </w:p>
                          <w:p w14:paraId="506C135F" w14:textId="5D2FF88E" w:rsidR="00A412C8" w:rsidRPr="0024119E" w:rsidRDefault="00A412C8" w:rsidP="00A412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5F3FA6" w14:textId="6D5E461C" w:rsidR="00A412C8" w:rsidRPr="0024119E" w:rsidRDefault="00A412C8" w:rsidP="00A412C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B49DD3" w14:textId="524192BB" w:rsidR="00A412C8" w:rsidRDefault="00A412C8" w:rsidP="00A412C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38A6E26E" w14:textId="77777777" w:rsidR="00A412C8" w:rsidRPr="00A412C8" w:rsidRDefault="00A412C8" w:rsidP="00A412C8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C7109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7.9pt;margin-top:10.7pt;width:189.1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" stroked="f">
                <v:textbox style="mso-fit-shape-to-text:t">
                  <w:txbxContent>
                    <w:p w14:paraId="38E47F00" w14:textId="5D4EED55" w:rsidR="00D20C19" w:rsidRPr="0024119E" w:rsidRDefault="00D20C19" w:rsidP="00411F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4119E">
                        <w:rPr>
                          <w:rFonts w:ascii="Arial" w:hAnsi="Arial" w:cs="Arial"/>
                        </w:rPr>
                        <w:t xml:space="preserve">Fonction  </w:t>
                      </w:r>
                    </w:p>
                    <w:p w14:paraId="6727511B" w14:textId="77777777" w:rsidR="0024119E" w:rsidRPr="0024119E" w:rsidRDefault="0024119E" w:rsidP="00411F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D556CA2" w14:textId="137769EC" w:rsidR="00E31F39" w:rsidRPr="0024119E" w:rsidRDefault="00411F83" w:rsidP="00411F8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4119E">
                        <w:rPr>
                          <w:rFonts w:ascii="Arial" w:hAnsi="Arial" w:cs="Arial"/>
                        </w:rPr>
                        <w:t xml:space="preserve"> </w:t>
                      </w:r>
                      <w:r w:rsidR="00D20C19" w:rsidRPr="0024119E">
                        <w:rPr>
                          <w:rFonts w:ascii="Arial" w:hAnsi="Arial" w:cs="Arial"/>
                        </w:rPr>
                        <w:t xml:space="preserve">Signature </w:t>
                      </w:r>
                      <w:r w:rsidRPr="0024119E">
                        <w:rPr>
                          <w:rFonts w:ascii="Arial" w:hAnsi="Arial" w:cs="Arial"/>
                        </w:rPr>
                        <w:t>personne habilitée à signer</w:t>
                      </w:r>
                    </w:p>
                    <w:p w14:paraId="506C135F" w14:textId="5D2FF88E" w:rsidR="00A412C8" w:rsidRPr="0024119E" w:rsidRDefault="00A412C8" w:rsidP="00A412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145F3FA6" w14:textId="6D5E461C" w:rsidR="00A412C8" w:rsidRPr="0024119E" w:rsidRDefault="00A412C8" w:rsidP="00A412C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54B49DD3" w14:textId="524192BB" w:rsidR="00A412C8" w:rsidRDefault="00A412C8" w:rsidP="00A412C8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38A6E26E" w14:textId="77777777" w:rsidR="00A412C8" w:rsidRPr="00A412C8" w:rsidRDefault="00A412C8" w:rsidP="00A412C8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38CFE" w14:textId="68B7EFFC" w:rsidR="00F85D40" w:rsidRPr="0024119E" w:rsidRDefault="00F85D40" w:rsidP="00F85D40">
      <w:pPr>
        <w:tabs>
          <w:tab w:val="clear" w:pos="4536"/>
        </w:tabs>
        <w:rPr>
          <w:rFonts w:ascii="Arial" w:hAnsi="Arial" w:cs="Arial"/>
          <w:sz w:val="22"/>
        </w:rPr>
      </w:pPr>
    </w:p>
    <w:p w14:paraId="5C25F528" w14:textId="262D30AD" w:rsidR="00AF2E15" w:rsidRPr="0024119E" w:rsidRDefault="00AF2E15" w:rsidP="00F85D40">
      <w:pPr>
        <w:tabs>
          <w:tab w:val="clear" w:pos="4536"/>
        </w:tabs>
        <w:rPr>
          <w:rFonts w:ascii="Arial" w:hAnsi="Arial" w:cs="Arial"/>
          <w:sz w:val="22"/>
        </w:rPr>
      </w:pPr>
    </w:p>
    <w:p w14:paraId="77BCAA98" w14:textId="77777777" w:rsidR="00AF2E15" w:rsidRPr="0024119E" w:rsidRDefault="00AF2E15" w:rsidP="00F85D40">
      <w:pPr>
        <w:tabs>
          <w:tab w:val="clear" w:pos="4536"/>
        </w:tabs>
        <w:rPr>
          <w:rFonts w:ascii="Arial" w:hAnsi="Arial" w:cs="Arial"/>
          <w:sz w:val="22"/>
        </w:rPr>
      </w:pPr>
    </w:p>
    <w:sectPr w:rsidR="00AF2E15" w:rsidRPr="0024119E" w:rsidSect="00B46D48">
      <w:footerReference w:type="default" r:id="rId8"/>
      <w:footerReference w:type="first" r:id="rId9"/>
      <w:type w:val="continuous"/>
      <w:pgSz w:w="11910" w:h="16440"/>
      <w:pgMar w:top="1440" w:right="1077" w:bottom="1440" w:left="156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ABA99" w14:textId="77777777" w:rsidR="002C2D22" w:rsidRDefault="002C2D22" w:rsidP="00420BE3">
      <w:r>
        <w:separator/>
      </w:r>
    </w:p>
  </w:endnote>
  <w:endnote w:type="continuationSeparator" w:id="0">
    <w:p w14:paraId="5DED6158" w14:textId="77777777" w:rsidR="002C2D22" w:rsidRDefault="002C2D22" w:rsidP="0042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  TR">
    <w:altName w:val="Tahoma"/>
    <w:panose1 w:val="00000000000000000000"/>
    <w:charset w:val="00"/>
    <w:family w:val="swiss"/>
    <w:notTrueType/>
    <w:pitch w:val="variable"/>
    <w:sig w:usb0="800000AF" w:usb1="5000205B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5902854"/>
      <w:docPartObj>
        <w:docPartGallery w:val="Page Numbers (Bottom of Page)"/>
        <w:docPartUnique/>
      </w:docPartObj>
    </w:sdtPr>
    <w:sdtEndPr/>
    <w:sdtContent>
      <w:p w14:paraId="1A313DB4" w14:textId="48E2E20E" w:rsidR="00301A5C" w:rsidRDefault="00301A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CC0029" w14:textId="4D7EA6CB" w:rsidR="001F3795" w:rsidRDefault="001F3795" w:rsidP="003C5E30">
    <w:pPr>
      <w:pStyle w:val="Pieddepage"/>
      <w:tabs>
        <w:tab w:val="clear" w:pos="4536"/>
        <w:tab w:val="clear" w:pos="9072"/>
        <w:tab w:val="center" w:pos="3715"/>
        <w:tab w:val="right" w:pos="74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3146998"/>
      <w:docPartObj>
        <w:docPartGallery w:val="Page Numbers (Bottom of Page)"/>
        <w:docPartUnique/>
      </w:docPartObj>
    </w:sdtPr>
    <w:sdtEndPr/>
    <w:sdtContent>
      <w:p w14:paraId="0D5C5A20" w14:textId="5D204E42" w:rsidR="00301A5C" w:rsidRDefault="00301A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917E62" w14:textId="77777777" w:rsidR="00301A5C" w:rsidRDefault="00301A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086B1" w14:textId="77777777" w:rsidR="002C2D22" w:rsidRDefault="002C2D22" w:rsidP="00420BE3">
      <w:r>
        <w:separator/>
      </w:r>
    </w:p>
  </w:footnote>
  <w:footnote w:type="continuationSeparator" w:id="0">
    <w:p w14:paraId="703DBA87" w14:textId="77777777" w:rsidR="002C2D22" w:rsidRDefault="002C2D22" w:rsidP="00420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A2892"/>
    <w:multiLevelType w:val="hybridMultilevel"/>
    <w:tmpl w:val="47E219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84A37"/>
    <w:multiLevelType w:val="hybridMultilevel"/>
    <w:tmpl w:val="1D5A7284"/>
    <w:lvl w:ilvl="0" w:tplc="7478BA28">
      <w:start w:val="6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10EB6"/>
    <w:multiLevelType w:val="hybridMultilevel"/>
    <w:tmpl w:val="0BAE5086"/>
    <w:lvl w:ilvl="0" w:tplc="88AEFF3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507F0"/>
    <w:multiLevelType w:val="hybridMultilevel"/>
    <w:tmpl w:val="EF9250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659757">
    <w:abstractNumId w:val="3"/>
  </w:num>
  <w:num w:numId="2" w16cid:durableId="1729302206">
    <w:abstractNumId w:val="0"/>
  </w:num>
  <w:num w:numId="3" w16cid:durableId="932083427">
    <w:abstractNumId w:val="2"/>
  </w:num>
  <w:num w:numId="4" w16cid:durableId="87662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851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713"/>
    <w:rsid w:val="00001595"/>
    <w:rsid w:val="000016CF"/>
    <w:rsid w:val="00002377"/>
    <w:rsid w:val="000026C3"/>
    <w:rsid w:val="0000276C"/>
    <w:rsid w:val="00004849"/>
    <w:rsid w:val="00006A3A"/>
    <w:rsid w:val="00006C2C"/>
    <w:rsid w:val="00007EE9"/>
    <w:rsid w:val="000108C8"/>
    <w:rsid w:val="0001250E"/>
    <w:rsid w:val="000129F6"/>
    <w:rsid w:val="000134E6"/>
    <w:rsid w:val="0001356D"/>
    <w:rsid w:val="00013E71"/>
    <w:rsid w:val="00014452"/>
    <w:rsid w:val="00015FF2"/>
    <w:rsid w:val="00016D02"/>
    <w:rsid w:val="00016FF7"/>
    <w:rsid w:val="0002056B"/>
    <w:rsid w:val="0002346A"/>
    <w:rsid w:val="00023C61"/>
    <w:rsid w:val="00023FD6"/>
    <w:rsid w:val="00024AC2"/>
    <w:rsid w:val="00025144"/>
    <w:rsid w:val="00025209"/>
    <w:rsid w:val="000266F4"/>
    <w:rsid w:val="00031CDF"/>
    <w:rsid w:val="00032A67"/>
    <w:rsid w:val="00034343"/>
    <w:rsid w:val="000369FC"/>
    <w:rsid w:val="000401A7"/>
    <w:rsid w:val="000406E5"/>
    <w:rsid w:val="00043E12"/>
    <w:rsid w:val="00045BB1"/>
    <w:rsid w:val="00045CE5"/>
    <w:rsid w:val="00051481"/>
    <w:rsid w:val="000538CC"/>
    <w:rsid w:val="00054728"/>
    <w:rsid w:val="00054DD4"/>
    <w:rsid w:val="00057F27"/>
    <w:rsid w:val="00060780"/>
    <w:rsid w:val="0006105A"/>
    <w:rsid w:val="000619BE"/>
    <w:rsid w:val="00063023"/>
    <w:rsid w:val="000645BA"/>
    <w:rsid w:val="00066FD8"/>
    <w:rsid w:val="00067792"/>
    <w:rsid w:val="00067949"/>
    <w:rsid w:val="00071356"/>
    <w:rsid w:val="00071F33"/>
    <w:rsid w:val="000737DA"/>
    <w:rsid w:val="00073CF1"/>
    <w:rsid w:val="000745B7"/>
    <w:rsid w:val="00076D5D"/>
    <w:rsid w:val="00080630"/>
    <w:rsid w:val="00081861"/>
    <w:rsid w:val="00082031"/>
    <w:rsid w:val="00082604"/>
    <w:rsid w:val="00082B01"/>
    <w:rsid w:val="00083320"/>
    <w:rsid w:val="000847DD"/>
    <w:rsid w:val="00084EFE"/>
    <w:rsid w:val="00085604"/>
    <w:rsid w:val="000864AE"/>
    <w:rsid w:val="0008731F"/>
    <w:rsid w:val="000902D9"/>
    <w:rsid w:val="0009094F"/>
    <w:rsid w:val="0009132B"/>
    <w:rsid w:val="0009197A"/>
    <w:rsid w:val="00091E0A"/>
    <w:rsid w:val="00092318"/>
    <w:rsid w:val="000923F1"/>
    <w:rsid w:val="00093218"/>
    <w:rsid w:val="0009336F"/>
    <w:rsid w:val="0009361A"/>
    <w:rsid w:val="0009553F"/>
    <w:rsid w:val="00097534"/>
    <w:rsid w:val="000A20F0"/>
    <w:rsid w:val="000A2502"/>
    <w:rsid w:val="000A3942"/>
    <w:rsid w:val="000A42B8"/>
    <w:rsid w:val="000A6AAF"/>
    <w:rsid w:val="000A7120"/>
    <w:rsid w:val="000A7640"/>
    <w:rsid w:val="000B02BF"/>
    <w:rsid w:val="000B0B2B"/>
    <w:rsid w:val="000B0C65"/>
    <w:rsid w:val="000B2FB0"/>
    <w:rsid w:val="000B3228"/>
    <w:rsid w:val="000B35CF"/>
    <w:rsid w:val="000B3CD2"/>
    <w:rsid w:val="000B3D9A"/>
    <w:rsid w:val="000B441C"/>
    <w:rsid w:val="000B4851"/>
    <w:rsid w:val="000B7EC0"/>
    <w:rsid w:val="000C04E6"/>
    <w:rsid w:val="000C284F"/>
    <w:rsid w:val="000C2AA6"/>
    <w:rsid w:val="000C313B"/>
    <w:rsid w:val="000C457E"/>
    <w:rsid w:val="000C4733"/>
    <w:rsid w:val="000C5C11"/>
    <w:rsid w:val="000C5D88"/>
    <w:rsid w:val="000C775E"/>
    <w:rsid w:val="000C795B"/>
    <w:rsid w:val="000D1830"/>
    <w:rsid w:val="000D18B4"/>
    <w:rsid w:val="000D37C7"/>
    <w:rsid w:val="000D5774"/>
    <w:rsid w:val="000D5B75"/>
    <w:rsid w:val="000D5DD7"/>
    <w:rsid w:val="000D6E50"/>
    <w:rsid w:val="000D73CF"/>
    <w:rsid w:val="000D7F54"/>
    <w:rsid w:val="000E16B2"/>
    <w:rsid w:val="000E23F6"/>
    <w:rsid w:val="000E3DBD"/>
    <w:rsid w:val="000E4065"/>
    <w:rsid w:val="000E507C"/>
    <w:rsid w:val="000E5D23"/>
    <w:rsid w:val="000E7C75"/>
    <w:rsid w:val="000F0ED8"/>
    <w:rsid w:val="000F2E67"/>
    <w:rsid w:val="000F36F6"/>
    <w:rsid w:val="000F3B63"/>
    <w:rsid w:val="000F3E5F"/>
    <w:rsid w:val="000F4449"/>
    <w:rsid w:val="000F49C0"/>
    <w:rsid w:val="000F56A3"/>
    <w:rsid w:val="000F5E3A"/>
    <w:rsid w:val="000F655E"/>
    <w:rsid w:val="000F6D3D"/>
    <w:rsid w:val="000F77E5"/>
    <w:rsid w:val="00100F3C"/>
    <w:rsid w:val="00101015"/>
    <w:rsid w:val="001056AC"/>
    <w:rsid w:val="001060C0"/>
    <w:rsid w:val="001069B0"/>
    <w:rsid w:val="00107BDA"/>
    <w:rsid w:val="00110059"/>
    <w:rsid w:val="001114C8"/>
    <w:rsid w:val="00111C52"/>
    <w:rsid w:val="00112C29"/>
    <w:rsid w:val="00112F37"/>
    <w:rsid w:val="00113178"/>
    <w:rsid w:val="00113647"/>
    <w:rsid w:val="001141D0"/>
    <w:rsid w:val="00115E73"/>
    <w:rsid w:val="0011663D"/>
    <w:rsid w:val="00116CCE"/>
    <w:rsid w:val="00117A1A"/>
    <w:rsid w:val="001202AA"/>
    <w:rsid w:val="00122320"/>
    <w:rsid w:val="00122695"/>
    <w:rsid w:val="00123790"/>
    <w:rsid w:val="0012429F"/>
    <w:rsid w:val="0012468C"/>
    <w:rsid w:val="00125347"/>
    <w:rsid w:val="001254AB"/>
    <w:rsid w:val="0012612F"/>
    <w:rsid w:val="00126A3D"/>
    <w:rsid w:val="00126CFA"/>
    <w:rsid w:val="00127715"/>
    <w:rsid w:val="001300D5"/>
    <w:rsid w:val="0013046F"/>
    <w:rsid w:val="00130F32"/>
    <w:rsid w:val="00131894"/>
    <w:rsid w:val="00131E5F"/>
    <w:rsid w:val="00133A90"/>
    <w:rsid w:val="001347BC"/>
    <w:rsid w:val="001352A6"/>
    <w:rsid w:val="001354C7"/>
    <w:rsid w:val="00135B1D"/>
    <w:rsid w:val="0013713B"/>
    <w:rsid w:val="00141A75"/>
    <w:rsid w:val="00142621"/>
    <w:rsid w:val="001433C2"/>
    <w:rsid w:val="00144017"/>
    <w:rsid w:val="00145293"/>
    <w:rsid w:val="0014553D"/>
    <w:rsid w:val="00146793"/>
    <w:rsid w:val="001471D8"/>
    <w:rsid w:val="00147556"/>
    <w:rsid w:val="00151212"/>
    <w:rsid w:val="0015245B"/>
    <w:rsid w:val="001535D8"/>
    <w:rsid w:val="00155477"/>
    <w:rsid w:val="001578AB"/>
    <w:rsid w:val="00162DFD"/>
    <w:rsid w:val="001639A6"/>
    <w:rsid w:val="00163C3A"/>
    <w:rsid w:val="00163C52"/>
    <w:rsid w:val="00164FD8"/>
    <w:rsid w:val="00167A79"/>
    <w:rsid w:val="001703AC"/>
    <w:rsid w:val="001710CA"/>
    <w:rsid w:val="00171620"/>
    <w:rsid w:val="001716EA"/>
    <w:rsid w:val="001717D0"/>
    <w:rsid w:val="00174149"/>
    <w:rsid w:val="00174C1C"/>
    <w:rsid w:val="00174EB9"/>
    <w:rsid w:val="00175153"/>
    <w:rsid w:val="00175549"/>
    <w:rsid w:val="001767A4"/>
    <w:rsid w:val="00177D79"/>
    <w:rsid w:val="00177DEB"/>
    <w:rsid w:val="00177E4D"/>
    <w:rsid w:val="00180328"/>
    <w:rsid w:val="001807A4"/>
    <w:rsid w:val="001823A8"/>
    <w:rsid w:val="00182962"/>
    <w:rsid w:val="0018397B"/>
    <w:rsid w:val="00183DE3"/>
    <w:rsid w:val="00183DFB"/>
    <w:rsid w:val="0018451E"/>
    <w:rsid w:val="001861E0"/>
    <w:rsid w:val="0018620A"/>
    <w:rsid w:val="001906C5"/>
    <w:rsid w:val="00191081"/>
    <w:rsid w:val="0019150C"/>
    <w:rsid w:val="0019170C"/>
    <w:rsid w:val="00192510"/>
    <w:rsid w:val="00193886"/>
    <w:rsid w:val="00193CEF"/>
    <w:rsid w:val="0019562B"/>
    <w:rsid w:val="001960E2"/>
    <w:rsid w:val="00196AB9"/>
    <w:rsid w:val="00197D53"/>
    <w:rsid w:val="001A0C06"/>
    <w:rsid w:val="001A1611"/>
    <w:rsid w:val="001A1801"/>
    <w:rsid w:val="001A1926"/>
    <w:rsid w:val="001A1F8D"/>
    <w:rsid w:val="001A34DF"/>
    <w:rsid w:val="001A3C4C"/>
    <w:rsid w:val="001A3E01"/>
    <w:rsid w:val="001A5B84"/>
    <w:rsid w:val="001A7802"/>
    <w:rsid w:val="001B14EF"/>
    <w:rsid w:val="001B293C"/>
    <w:rsid w:val="001B2B46"/>
    <w:rsid w:val="001B2C16"/>
    <w:rsid w:val="001B2E0A"/>
    <w:rsid w:val="001B2FF3"/>
    <w:rsid w:val="001B3304"/>
    <w:rsid w:val="001B4271"/>
    <w:rsid w:val="001B437B"/>
    <w:rsid w:val="001B4B1F"/>
    <w:rsid w:val="001B57F4"/>
    <w:rsid w:val="001B7484"/>
    <w:rsid w:val="001C201F"/>
    <w:rsid w:val="001C2B97"/>
    <w:rsid w:val="001C3649"/>
    <w:rsid w:val="001C7526"/>
    <w:rsid w:val="001C77D0"/>
    <w:rsid w:val="001D0409"/>
    <w:rsid w:val="001D05AD"/>
    <w:rsid w:val="001D0AE1"/>
    <w:rsid w:val="001D0C86"/>
    <w:rsid w:val="001D22B0"/>
    <w:rsid w:val="001D26D7"/>
    <w:rsid w:val="001D4D0F"/>
    <w:rsid w:val="001D586C"/>
    <w:rsid w:val="001D5F20"/>
    <w:rsid w:val="001D686F"/>
    <w:rsid w:val="001D6AC0"/>
    <w:rsid w:val="001E0B74"/>
    <w:rsid w:val="001E13F0"/>
    <w:rsid w:val="001E1A24"/>
    <w:rsid w:val="001E41AC"/>
    <w:rsid w:val="001E5328"/>
    <w:rsid w:val="001E5627"/>
    <w:rsid w:val="001E5B6E"/>
    <w:rsid w:val="001E5C5C"/>
    <w:rsid w:val="001E6B5C"/>
    <w:rsid w:val="001F060B"/>
    <w:rsid w:val="001F1A01"/>
    <w:rsid w:val="001F204E"/>
    <w:rsid w:val="001F2E99"/>
    <w:rsid w:val="001F3795"/>
    <w:rsid w:val="001F4F96"/>
    <w:rsid w:val="001F4FF9"/>
    <w:rsid w:val="001F5363"/>
    <w:rsid w:val="001F55E6"/>
    <w:rsid w:val="001F679B"/>
    <w:rsid w:val="00201C52"/>
    <w:rsid w:val="00201D05"/>
    <w:rsid w:val="00202A9D"/>
    <w:rsid w:val="00202B2F"/>
    <w:rsid w:val="002038E5"/>
    <w:rsid w:val="0020520F"/>
    <w:rsid w:val="002077B3"/>
    <w:rsid w:val="00210AAA"/>
    <w:rsid w:val="002137E6"/>
    <w:rsid w:val="00214D1B"/>
    <w:rsid w:val="00215964"/>
    <w:rsid w:val="00215DFE"/>
    <w:rsid w:val="0021726B"/>
    <w:rsid w:val="00217CF4"/>
    <w:rsid w:val="0022274E"/>
    <w:rsid w:val="002233A7"/>
    <w:rsid w:val="00224129"/>
    <w:rsid w:val="002247AE"/>
    <w:rsid w:val="002262E1"/>
    <w:rsid w:val="00227367"/>
    <w:rsid w:val="002311DA"/>
    <w:rsid w:val="002317A3"/>
    <w:rsid w:val="00232870"/>
    <w:rsid w:val="00232CE4"/>
    <w:rsid w:val="00233242"/>
    <w:rsid w:val="00233590"/>
    <w:rsid w:val="00233871"/>
    <w:rsid w:val="0023526A"/>
    <w:rsid w:val="002358CF"/>
    <w:rsid w:val="0023621C"/>
    <w:rsid w:val="002366A0"/>
    <w:rsid w:val="00236C0E"/>
    <w:rsid w:val="00240347"/>
    <w:rsid w:val="00240871"/>
    <w:rsid w:val="0024119E"/>
    <w:rsid w:val="002416D4"/>
    <w:rsid w:val="0024194B"/>
    <w:rsid w:val="00241CE5"/>
    <w:rsid w:val="00242439"/>
    <w:rsid w:val="00242B73"/>
    <w:rsid w:val="00244A3E"/>
    <w:rsid w:val="00244C4C"/>
    <w:rsid w:val="00245AA3"/>
    <w:rsid w:val="002463A4"/>
    <w:rsid w:val="0024646B"/>
    <w:rsid w:val="002472E9"/>
    <w:rsid w:val="0024758B"/>
    <w:rsid w:val="00250380"/>
    <w:rsid w:val="00250794"/>
    <w:rsid w:val="00250AAA"/>
    <w:rsid w:val="0025243B"/>
    <w:rsid w:val="00252983"/>
    <w:rsid w:val="0025396C"/>
    <w:rsid w:val="00253C03"/>
    <w:rsid w:val="00254296"/>
    <w:rsid w:val="0025595E"/>
    <w:rsid w:val="002569BB"/>
    <w:rsid w:val="00265E8C"/>
    <w:rsid w:val="00266E63"/>
    <w:rsid w:val="00270178"/>
    <w:rsid w:val="00270EFD"/>
    <w:rsid w:val="00271B68"/>
    <w:rsid w:val="00271C3B"/>
    <w:rsid w:val="0027279F"/>
    <w:rsid w:val="00272B9A"/>
    <w:rsid w:val="00272D75"/>
    <w:rsid w:val="00273E5E"/>
    <w:rsid w:val="00276466"/>
    <w:rsid w:val="00277721"/>
    <w:rsid w:val="002820FB"/>
    <w:rsid w:val="00285C81"/>
    <w:rsid w:val="00285D80"/>
    <w:rsid w:val="00285D87"/>
    <w:rsid w:val="00286303"/>
    <w:rsid w:val="002865C9"/>
    <w:rsid w:val="00286997"/>
    <w:rsid w:val="00287C05"/>
    <w:rsid w:val="00291D82"/>
    <w:rsid w:val="002922EA"/>
    <w:rsid w:val="00292D10"/>
    <w:rsid w:val="002967B0"/>
    <w:rsid w:val="00296D0E"/>
    <w:rsid w:val="002A00D2"/>
    <w:rsid w:val="002A05C9"/>
    <w:rsid w:val="002A0FAA"/>
    <w:rsid w:val="002A1572"/>
    <w:rsid w:val="002A2304"/>
    <w:rsid w:val="002A3195"/>
    <w:rsid w:val="002A3900"/>
    <w:rsid w:val="002A3E8C"/>
    <w:rsid w:val="002A4C69"/>
    <w:rsid w:val="002A5D2A"/>
    <w:rsid w:val="002A63A8"/>
    <w:rsid w:val="002A63C7"/>
    <w:rsid w:val="002A73B5"/>
    <w:rsid w:val="002A7F69"/>
    <w:rsid w:val="002B0420"/>
    <w:rsid w:val="002B1B18"/>
    <w:rsid w:val="002B24DD"/>
    <w:rsid w:val="002B37CF"/>
    <w:rsid w:val="002B3DEF"/>
    <w:rsid w:val="002B6391"/>
    <w:rsid w:val="002B78EE"/>
    <w:rsid w:val="002B7A7A"/>
    <w:rsid w:val="002C16E3"/>
    <w:rsid w:val="002C2D22"/>
    <w:rsid w:val="002C3C2A"/>
    <w:rsid w:val="002C40A9"/>
    <w:rsid w:val="002C4824"/>
    <w:rsid w:val="002C5F75"/>
    <w:rsid w:val="002C63A8"/>
    <w:rsid w:val="002D000A"/>
    <w:rsid w:val="002D038A"/>
    <w:rsid w:val="002D0975"/>
    <w:rsid w:val="002D1311"/>
    <w:rsid w:val="002D2476"/>
    <w:rsid w:val="002D31F0"/>
    <w:rsid w:val="002D364C"/>
    <w:rsid w:val="002D36A7"/>
    <w:rsid w:val="002D44D7"/>
    <w:rsid w:val="002E0806"/>
    <w:rsid w:val="002E1815"/>
    <w:rsid w:val="002E2D44"/>
    <w:rsid w:val="002E3A4E"/>
    <w:rsid w:val="002E4BC4"/>
    <w:rsid w:val="002E6941"/>
    <w:rsid w:val="002E7E06"/>
    <w:rsid w:val="002E7E5B"/>
    <w:rsid w:val="002F1D92"/>
    <w:rsid w:val="002F4694"/>
    <w:rsid w:val="002F485E"/>
    <w:rsid w:val="002F4A44"/>
    <w:rsid w:val="002F5012"/>
    <w:rsid w:val="002F555F"/>
    <w:rsid w:val="002F58E5"/>
    <w:rsid w:val="002F76B0"/>
    <w:rsid w:val="003016D1"/>
    <w:rsid w:val="00301A5C"/>
    <w:rsid w:val="00303305"/>
    <w:rsid w:val="00303AC9"/>
    <w:rsid w:val="00304304"/>
    <w:rsid w:val="0030441F"/>
    <w:rsid w:val="00304FD9"/>
    <w:rsid w:val="00305614"/>
    <w:rsid w:val="00305EE5"/>
    <w:rsid w:val="003070BC"/>
    <w:rsid w:val="00307E77"/>
    <w:rsid w:val="003106A9"/>
    <w:rsid w:val="00310937"/>
    <w:rsid w:val="00310A52"/>
    <w:rsid w:val="003147B6"/>
    <w:rsid w:val="00316815"/>
    <w:rsid w:val="00317564"/>
    <w:rsid w:val="003179A2"/>
    <w:rsid w:val="00320054"/>
    <w:rsid w:val="00320844"/>
    <w:rsid w:val="00323B60"/>
    <w:rsid w:val="00323DD4"/>
    <w:rsid w:val="0032434F"/>
    <w:rsid w:val="00324B63"/>
    <w:rsid w:val="0032513C"/>
    <w:rsid w:val="00325D5D"/>
    <w:rsid w:val="0032607F"/>
    <w:rsid w:val="003306C3"/>
    <w:rsid w:val="00331501"/>
    <w:rsid w:val="00333E76"/>
    <w:rsid w:val="00334024"/>
    <w:rsid w:val="003348E6"/>
    <w:rsid w:val="00335D19"/>
    <w:rsid w:val="00335EB2"/>
    <w:rsid w:val="00336222"/>
    <w:rsid w:val="00336DB8"/>
    <w:rsid w:val="00336F4D"/>
    <w:rsid w:val="0033717D"/>
    <w:rsid w:val="00337CBB"/>
    <w:rsid w:val="00337DE7"/>
    <w:rsid w:val="00340765"/>
    <w:rsid w:val="00341CE4"/>
    <w:rsid w:val="00341EEF"/>
    <w:rsid w:val="00342987"/>
    <w:rsid w:val="003439B3"/>
    <w:rsid w:val="00345A2F"/>
    <w:rsid w:val="00346001"/>
    <w:rsid w:val="0034619D"/>
    <w:rsid w:val="00346521"/>
    <w:rsid w:val="0034738B"/>
    <w:rsid w:val="00350A25"/>
    <w:rsid w:val="003527C6"/>
    <w:rsid w:val="00352ED2"/>
    <w:rsid w:val="00353AA6"/>
    <w:rsid w:val="0035408F"/>
    <w:rsid w:val="0035426B"/>
    <w:rsid w:val="0035523E"/>
    <w:rsid w:val="00355EEE"/>
    <w:rsid w:val="0035675E"/>
    <w:rsid w:val="00356EF1"/>
    <w:rsid w:val="00357A68"/>
    <w:rsid w:val="00357E56"/>
    <w:rsid w:val="00360DC2"/>
    <w:rsid w:val="003612DA"/>
    <w:rsid w:val="00362FCB"/>
    <w:rsid w:val="00364B9C"/>
    <w:rsid w:val="00366003"/>
    <w:rsid w:val="0036613E"/>
    <w:rsid w:val="00366729"/>
    <w:rsid w:val="003672DE"/>
    <w:rsid w:val="00370368"/>
    <w:rsid w:val="003723B6"/>
    <w:rsid w:val="00372BC0"/>
    <w:rsid w:val="003733FE"/>
    <w:rsid w:val="00373757"/>
    <w:rsid w:val="003745B8"/>
    <w:rsid w:val="0037538F"/>
    <w:rsid w:val="00380067"/>
    <w:rsid w:val="00380200"/>
    <w:rsid w:val="003807AA"/>
    <w:rsid w:val="003818F8"/>
    <w:rsid w:val="00381CD2"/>
    <w:rsid w:val="00383866"/>
    <w:rsid w:val="0038399C"/>
    <w:rsid w:val="00385F44"/>
    <w:rsid w:val="00386890"/>
    <w:rsid w:val="00387B3A"/>
    <w:rsid w:val="003900C1"/>
    <w:rsid w:val="0039122C"/>
    <w:rsid w:val="00391561"/>
    <w:rsid w:val="0039173F"/>
    <w:rsid w:val="00392E2F"/>
    <w:rsid w:val="00393C45"/>
    <w:rsid w:val="00393C86"/>
    <w:rsid w:val="003940D9"/>
    <w:rsid w:val="0039517D"/>
    <w:rsid w:val="00396C11"/>
    <w:rsid w:val="003A0023"/>
    <w:rsid w:val="003A2C99"/>
    <w:rsid w:val="003A3D67"/>
    <w:rsid w:val="003A44B4"/>
    <w:rsid w:val="003A4E90"/>
    <w:rsid w:val="003A55CC"/>
    <w:rsid w:val="003A60B0"/>
    <w:rsid w:val="003A6580"/>
    <w:rsid w:val="003A738C"/>
    <w:rsid w:val="003B01AF"/>
    <w:rsid w:val="003B0655"/>
    <w:rsid w:val="003B1994"/>
    <w:rsid w:val="003B2862"/>
    <w:rsid w:val="003B2B21"/>
    <w:rsid w:val="003B47B9"/>
    <w:rsid w:val="003B5041"/>
    <w:rsid w:val="003B54CD"/>
    <w:rsid w:val="003B6287"/>
    <w:rsid w:val="003B64B6"/>
    <w:rsid w:val="003B6861"/>
    <w:rsid w:val="003B6D72"/>
    <w:rsid w:val="003B7632"/>
    <w:rsid w:val="003B7CBE"/>
    <w:rsid w:val="003B7F30"/>
    <w:rsid w:val="003C04A7"/>
    <w:rsid w:val="003C1FCF"/>
    <w:rsid w:val="003C25AD"/>
    <w:rsid w:val="003C29B4"/>
    <w:rsid w:val="003C2CEC"/>
    <w:rsid w:val="003C2F8C"/>
    <w:rsid w:val="003C39B4"/>
    <w:rsid w:val="003C3CAD"/>
    <w:rsid w:val="003C4B6D"/>
    <w:rsid w:val="003C5D26"/>
    <w:rsid w:val="003C5E30"/>
    <w:rsid w:val="003C5F5F"/>
    <w:rsid w:val="003C69D4"/>
    <w:rsid w:val="003D02A2"/>
    <w:rsid w:val="003D11E9"/>
    <w:rsid w:val="003D1246"/>
    <w:rsid w:val="003D266E"/>
    <w:rsid w:val="003D2A06"/>
    <w:rsid w:val="003D2BEB"/>
    <w:rsid w:val="003D3DA9"/>
    <w:rsid w:val="003D4078"/>
    <w:rsid w:val="003D4146"/>
    <w:rsid w:val="003D4E26"/>
    <w:rsid w:val="003D4E41"/>
    <w:rsid w:val="003D57EF"/>
    <w:rsid w:val="003D6406"/>
    <w:rsid w:val="003D664C"/>
    <w:rsid w:val="003D7FBA"/>
    <w:rsid w:val="003E0070"/>
    <w:rsid w:val="003E0756"/>
    <w:rsid w:val="003E15AC"/>
    <w:rsid w:val="003E440A"/>
    <w:rsid w:val="003E504B"/>
    <w:rsid w:val="003E56DF"/>
    <w:rsid w:val="003E6443"/>
    <w:rsid w:val="003E749A"/>
    <w:rsid w:val="003E78F7"/>
    <w:rsid w:val="003F13AF"/>
    <w:rsid w:val="003F24DA"/>
    <w:rsid w:val="003F4562"/>
    <w:rsid w:val="003F6F5F"/>
    <w:rsid w:val="003F76C1"/>
    <w:rsid w:val="00400253"/>
    <w:rsid w:val="0040035C"/>
    <w:rsid w:val="0040120B"/>
    <w:rsid w:val="00403D5C"/>
    <w:rsid w:val="00403E46"/>
    <w:rsid w:val="00404B66"/>
    <w:rsid w:val="004059DE"/>
    <w:rsid w:val="004063BC"/>
    <w:rsid w:val="0040713B"/>
    <w:rsid w:val="00407E7F"/>
    <w:rsid w:val="00411F83"/>
    <w:rsid w:val="00412A88"/>
    <w:rsid w:val="0041310D"/>
    <w:rsid w:val="0041335E"/>
    <w:rsid w:val="00413FB5"/>
    <w:rsid w:val="00414051"/>
    <w:rsid w:val="0041503F"/>
    <w:rsid w:val="004152FC"/>
    <w:rsid w:val="00415DFB"/>
    <w:rsid w:val="00416066"/>
    <w:rsid w:val="00420A02"/>
    <w:rsid w:val="00420BE3"/>
    <w:rsid w:val="00422819"/>
    <w:rsid w:val="00422D7B"/>
    <w:rsid w:val="00424763"/>
    <w:rsid w:val="004248FD"/>
    <w:rsid w:val="00424BD8"/>
    <w:rsid w:val="0042691D"/>
    <w:rsid w:val="00427ECC"/>
    <w:rsid w:val="004308F1"/>
    <w:rsid w:val="00431C45"/>
    <w:rsid w:val="00433912"/>
    <w:rsid w:val="00433FB7"/>
    <w:rsid w:val="004340E9"/>
    <w:rsid w:val="00434AE3"/>
    <w:rsid w:val="00434D9F"/>
    <w:rsid w:val="00435D53"/>
    <w:rsid w:val="00436955"/>
    <w:rsid w:val="00436DE0"/>
    <w:rsid w:val="00436E64"/>
    <w:rsid w:val="00437257"/>
    <w:rsid w:val="00437F3D"/>
    <w:rsid w:val="0044009B"/>
    <w:rsid w:val="00440A0F"/>
    <w:rsid w:val="00443EA9"/>
    <w:rsid w:val="00444D94"/>
    <w:rsid w:val="00445474"/>
    <w:rsid w:val="0044580E"/>
    <w:rsid w:val="00447348"/>
    <w:rsid w:val="00450A51"/>
    <w:rsid w:val="00453012"/>
    <w:rsid w:val="004530E8"/>
    <w:rsid w:val="00455DD0"/>
    <w:rsid w:val="00455E3C"/>
    <w:rsid w:val="00455FE4"/>
    <w:rsid w:val="004562A8"/>
    <w:rsid w:val="004577A4"/>
    <w:rsid w:val="00460A32"/>
    <w:rsid w:val="00461776"/>
    <w:rsid w:val="00461DB9"/>
    <w:rsid w:val="00463027"/>
    <w:rsid w:val="00463637"/>
    <w:rsid w:val="00464425"/>
    <w:rsid w:val="0046550F"/>
    <w:rsid w:val="00465DF4"/>
    <w:rsid w:val="004660D9"/>
    <w:rsid w:val="004668A0"/>
    <w:rsid w:val="004668CB"/>
    <w:rsid w:val="00466FEB"/>
    <w:rsid w:val="00467D85"/>
    <w:rsid w:val="0047165F"/>
    <w:rsid w:val="0047338D"/>
    <w:rsid w:val="00473DB4"/>
    <w:rsid w:val="00473FA4"/>
    <w:rsid w:val="00474522"/>
    <w:rsid w:val="00475920"/>
    <w:rsid w:val="00475D5E"/>
    <w:rsid w:val="00476288"/>
    <w:rsid w:val="0047718F"/>
    <w:rsid w:val="00480EA3"/>
    <w:rsid w:val="00481A46"/>
    <w:rsid w:val="00481D39"/>
    <w:rsid w:val="004824E5"/>
    <w:rsid w:val="00483DC9"/>
    <w:rsid w:val="00483E72"/>
    <w:rsid w:val="00484EA6"/>
    <w:rsid w:val="004867D0"/>
    <w:rsid w:val="00487AB0"/>
    <w:rsid w:val="00490FF5"/>
    <w:rsid w:val="004938CC"/>
    <w:rsid w:val="00494A77"/>
    <w:rsid w:val="004953AF"/>
    <w:rsid w:val="004959A9"/>
    <w:rsid w:val="0049768B"/>
    <w:rsid w:val="004A06A9"/>
    <w:rsid w:val="004A14FD"/>
    <w:rsid w:val="004A30E9"/>
    <w:rsid w:val="004A3419"/>
    <w:rsid w:val="004A362E"/>
    <w:rsid w:val="004A39B9"/>
    <w:rsid w:val="004A39FE"/>
    <w:rsid w:val="004A6124"/>
    <w:rsid w:val="004A68B4"/>
    <w:rsid w:val="004A73DA"/>
    <w:rsid w:val="004A767A"/>
    <w:rsid w:val="004A7F95"/>
    <w:rsid w:val="004B0C1B"/>
    <w:rsid w:val="004B11D1"/>
    <w:rsid w:val="004B13E0"/>
    <w:rsid w:val="004B1F13"/>
    <w:rsid w:val="004B1F73"/>
    <w:rsid w:val="004B30C9"/>
    <w:rsid w:val="004B5DA3"/>
    <w:rsid w:val="004B5E1E"/>
    <w:rsid w:val="004B7341"/>
    <w:rsid w:val="004C14D8"/>
    <w:rsid w:val="004C2560"/>
    <w:rsid w:val="004C4372"/>
    <w:rsid w:val="004C4BDA"/>
    <w:rsid w:val="004C529B"/>
    <w:rsid w:val="004C5865"/>
    <w:rsid w:val="004C6895"/>
    <w:rsid w:val="004D0A24"/>
    <w:rsid w:val="004D36C4"/>
    <w:rsid w:val="004D3E19"/>
    <w:rsid w:val="004D429A"/>
    <w:rsid w:val="004D4D88"/>
    <w:rsid w:val="004D5955"/>
    <w:rsid w:val="004D5E21"/>
    <w:rsid w:val="004D6F48"/>
    <w:rsid w:val="004E0097"/>
    <w:rsid w:val="004E009D"/>
    <w:rsid w:val="004E02D8"/>
    <w:rsid w:val="004E194A"/>
    <w:rsid w:val="004E2F8A"/>
    <w:rsid w:val="004E3581"/>
    <w:rsid w:val="004E4BF7"/>
    <w:rsid w:val="004E5DE2"/>
    <w:rsid w:val="004E6166"/>
    <w:rsid w:val="004E61D3"/>
    <w:rsid w:val="004F0C5A"/>
    <w:rsid w:val="004F0DFE"/>
    <w:rsid w:val="004F1851"/>
    <w:rsid w:val="004F37ED"/>
    <w:rsid w:val="004F4EBE"/>
    <w:rsid w:val="004F5337"/>
    <w:rsid w:val="004F5F3E"/>
    <w:rsid w:val="00500037"/>
    <w:rsid w:val="00502951"/>
    <w:rsid w:val="0050393D"/>
    <w:rsid w:val="00503BCB"/>
    <w:rsid w:val="00505363"/>
    <w:rsid w:val="00506903"/>
    <w:rsid w:val="00507E37"/>
    <w:rsid w:val="00507EA0"/>
    <w:rsid w:val="00510355"/>
    <w:rsid w:val="00510AB2"/>
    <w:rsid w:val="00510CD7"/>
    <w:rsid w:val="00512C44"/>
    <w:rsid w:val="00514D44"/>
    <w:rsid w:val="00515135"/>
    <w:rsid w:val="005155EA"/>
    <w:rsid w:val="00515FFA"/>
    <w:rsid w:val="005168D6"/>
    <w:rsid w:val="00517581"/>
    <w:rsid w:val="00521C68"/>
    <w:rsid w:val="00521CA9"/>
    <w:rsid w:val="005229F7"/>
    <w:rsid w:val="00523F15"/>
    <w:rsid w:val="00524F60"/>
    <w:rsid w:val="00525046"/>
    <w:rsid w:val="00526351"/>
    <w:rsid w:val="00526524"/>
    <w:rsid w:val="00526F4C"/>
    <w:rsid w:val="00527320"/>
    <w:rsid w:val="005274C8"/>
    <w:rsid w:val="005305AD"/>
    <w:rsid w:val="005311E1"/>
    <w:rsid w:val="005321E0"/>
    <w:rsid w:val="00532512"/>
    <w:rsid w:val="00533B9C"/>
    <w:rsid w:val="00534506"/>
    <w:rsid w:val="00535989"/>
    <w:rsid w:val="00536A4B"/>
    <w:rsid w:val="005401C6"/>
    <w:rsid w:val="005402E4"/>
    <w:rsid w:val="00540F50"/>
    <w:rsid w:val="005420F4"/>
    <w:rsid w:val="00543A54"/>
    <w:rsid w:val="00543CD2"/>
    <w:rsid w:val="00545467"/>
    <w:rsid w:val="00545CD2"/>
    <w:rsid w:val="00546229"/>
    <w:rsid w:val="00546926"/>
    <w:rsid w:val="00546C30"/>
    <w:rsid w:val="00547D67"/>
    <w:rsid w:val="00551D25"/>
    <w:rsid w:val="00552FB9"/>
    <w:rsid w:val="00554A83"/>
    <w:rsid w:val="00557195"/>
    <w:rsid w:val="005575BD"/>
    <w:rsid w:val="005575F6"/>
    <w:rsid w:val="005576F5"/>
    <w:rsid w:val="0056369E"/>
    <w:rsid w:val="00563A55"/>
    <w:rsid w:val="00564E48"/>
    <w:rsid w:val="0056739A"/>
    <w:rsid w:val="005673F6"/>
    <w:rsid w:val="005676FF"/>
    <w:rsid w:val="00567EEA"/>
    <w:rsid w:val="005700AA"/>
    <w:rsid w:val="005701B8"/>
    <w:rsid w:val="00570C51"/>
    <w:rsid w:val="00570F0D"/>
    <w:rsid w:val="00571750"/>
    <w:rsid w:val="00572772"/>
    <w:rsid w:val="00573EC2"/>
    <w:rsid w:val="00574442"/>
    <w:rsid w:val="0057486F"/>
    <w:rsid w:val="00574A40"/>
    <w:rsid w:val="00576068"/>
    <w:rsid w:val="005766C0"/>
    <w:rsid w:val="00576811"/>
    <w:rsid w:val="005769E7"/>
    <w:rsid w:val="00577886"/>
    <w:rsid w:val="00577A62"/>
    <w:rsid w:val="005800A1"/>
    <w:rsid w:val="005818DD"/>
    <w:rsid w:val="00583322"/>
    <w:rsid w:val="005838D2"/>
    <w:rsid w:val="00587270"/>
    <w:rsid w:val="00587D80"/>
    <w:rsid w:val="005900BC"/>
    <w:rsid w:val="00590DD9"/>
    <w:rsid w:val="00591272"/>
    <w:rsid w:val="005913E4"/>
    <w:rsid w:val="0059202E"/>
    <w:rsid w:val="0059302E"/>
    <w:rsid w:val="00594467"/>
    <w:rsid w:val="005947AB"/>
    <w:rsid w:val="00595125"/>
    <w:rsid w:val="00595EEA"/>
    <w:rsid w:val="0059623B"/>
    <w:rsid w:val="0059645F"/>
    <w:rsid w:val="00596E50"/>
    <w:rsid w:val="00597455"/>
    <w:rsid w:val="005A10B9"/>
    <w:rsid w:val="005A15A2"/>
    <w:rsid w:val="005A1B35"/>
    <w:rsid w:val="005A22E6"/>
    <w:rsid w:val="005A4051"/>
    <w:rsid w:val="005A6F4D"/>
    <w:rsid w:val="005B2ADE"/>
    <w:rsid w:val="005B3148"/>
    <w:rsid w:val="005B5BDC"/>
    <w:rsid w:val="005B6639"/>
    <w:rsid w:val="005B6B42"/>
    <w:rsid w:val="005B7314"/>
    <w:rsid w:val="005B792F"/>
    <w:rsid w:val="005C014A"/>
    <w:rsid w:val="005C0FD9"/>
    <w:rsid w:val="005C221A"/>
    <w:rsid w:val="005C24F0"/>
    <w:rsid w:val="005C37EF"/>
    <w:rsid w:val="005C39E3"/>
    <w:rsid w:val="005C4AE5"/>
    <w:rsid w:val="005C53C1"/>
    <w:rsid w:val="005D0687"/>
    <w:rsid w:val="005D1696"/>
    <w:rsid w:val="005D1F37"/>
    <w:rsid w:val="005D2373"/>
    <w:rsid w:val="005D2443"/>
    <w:rsid w:val="005D2D8E"/>
    <w:rsid w:val="005D2F30"/>
    <w:rsid w:val="005D49DB"/>
    <w:rsid w:val="005D5BF4"/>
    <w:rsid w:val="005D6CCB"/>
    <w:rsid w:val="005D7C77"/>
    <w:rsid w:val="005D7FB0"/>
    <w:rsid w:val="005E1ADC"/>
    <w:rsid w:val="005E1B20"/>
    <w:rsid w:val="005E301E"/>
    <w:rsid w:val="005E49BE"/>
    <w:rsid w:val="005E4E7A"/>
    <w:rsid w:val="005E5E91"/>
    <w:rsid w:val="005E6812"/>
    <w:rsid w:val="005E6CAB"/>
    <w:rsid w:val="005E79F3"/>
    <w:rsid w:val="005F10B0"/>
    <w:rsid w:val="005F20E7"/>
    <w:rsid w:val="005F496C"/>
    <w:rsid w:val="005F53CC"/>
    <w:rsid w:val="005F68E5"/>
    <w:rsid w:val="005F7FAB"/>
    <w:rsid w:val="00600DB1"/>
    <w:rsid w:val="00600E12"/>
    <w:rsid w:val="00600F78"/>
    <w:rsid w:val="0060196B"/>
    <w:rsid w:val="0060228E"/>
    <w:rsid w:val="006024DC"/>
    <w:rsid w:val="006047C9"/>
    <w:rsid w:val="00605280"/>
    <w:rsid w:val="0060550A"/>
    <w:rsid w:val="006058BE"/>
    <w:rsid w:val="0060703D"/>
    <w:rsid w:val="006073C3"/>
    <w:rsid w:val="00610254"/>
    <w:rsid w:val="006111F9"/>
    <w:rsid w:val="0061121F"/>
    <w:rsid w:val="006129F4"/>
    <w:rsid w:val="00612D53"/>
    <w:rsid w:val="00613E2B"/>
    <w:rsid w:val="0061484F"/>
    <w:rsid w:val="00614F80"/>
    <w:rsid w:val="00620039"/>
    <w:rsid w:val="00620B63"/>
    <w:rsid w:val="00620EE9"/>
    <w:rsid w:val="00621893"/>
    <w:rsid w:val="006224FA"/>
    <w:rsid w:val="00622FF0"/>
    <w:rsid w:val="006231BA"/>
    <w:rsid w:val="006232DF"/>
    <w:rsid w:val="00624124"/>
    <w:rsid w:val="00625291"/>
    <w:rsid w:val="00626019"/>
    <w:rsid w:val="00631031"/>
    <w:rsid w:val="006339C9"/>
    <w:rsid w:val="00633EF0"/>
    <w:rsid w:val="006352B0"/>
    <w:rsid w:val="006361D5"/>
    <w:rsid w:val="00636DCD"/>
    <w:rsid w:val="0064005B"/>
    <w:rsid w:val="006409EA"/>
    <w:rsid w:val="0064121D"/>
    <w:rsid w:val="00642D99"/>
    <w:rsid w:val="00643CA1"/>
    <w:rsid w:val="00644008"/>
    <w:rsid w:val="00645C9C"/>
    <w:rsid w:val="00645CA1"/>
    <w:rsid w:val="00645FAE"/>
    <w:rsid w:val="00646353"/>
    <w:rsid w:val="006465CC"/>
    <w:rsid w:val="00646902"/>
    <w:rsid w:val="006502A4"/>
    <w:rsid w:val="006503A4"/>
    <w:rsid w:val="00650DC4"/>
    <w:rsid w:val="00651C10"/>
    <w:rsid w:val="00654CA1"/>
    <w:rsid w:val="00656D98"/>
    <w:rsid w:val="0065766E"/>
    <w:rsid w:val="00657B91"/>
    <w:rsid w:val="00657BE6"/>
    <w:rsid w:val="00657D16"/>
    <w:rsid w:val="00657D29"/>
    <w:rsid w:val="00660274"/>
    <w:rsid w:val="00660DCF"/>
    <w:rsid w:val="0066105B"/>
    <w:rsid w:val="006616DB"/>
    <w:rsid w:val="006624A0"/>
    <w:rsid w:val="006624F9"/>
    <w:rsid w:val="00662A2D"/>
    <w:rsid w:val="00665F41"/>
    <w:rsid w:val="0066616B"/>
    <w:rsid w:val="00666516"/>
    <w:rsid w:val="006668E3"/>
    <w:rsid w:val="00666E59"/>
    <w:rsid w:val="006702DC"/>
    <w:rsid w:val="00671F45"/>
    <w:rsid w:val="0067213B"/>
    <w:rsid w:val="006735F3"/>
    <w:rsid w:val="00673F5E"/>
    <w:rsid w:val="0067454D"/>
    <w:rsid w:val="006750B6"/>
    <w:rsid w:val="00675903"/>
    <w:rsid w:val="00676C60"/>
    <w:rsid w:val="006775AC"/>
    <w:rsid w:val="006777D5"/>
    <w:rsid w:val="00680229"/>
    <w:rsid w:val="00680538"/>
    <w:rsid w:val="00682859"/>
    <w:rsid w:val="00683852"/>
    <w:rsid w:val="00683E4D"/>
    <w:rsid w:val="0068543C"/>
    <w:rsid w:val="006854F8"/>
    <w:rsid w:val="00685C9B"/>
    <w:rsid w:val="00685ECC"/>
    <w:rsid w:val="006871F6"/>
    <w:rsid w:val="00687397"/>
    <w:rsid w:val="00687570"/>
    <w:rsid w:val="00690519"/>
    <w:rsid w:val="006913CD"/>
    <w:rsid w:val="00691627"/>
    <w:rsid w:val="00692D9E"/>
    <w:rsid w:val="0069308B"/>
    <w:rsid w:val="00693D36"/>
    <w:rsid w:val="00695D3F"/>
    <w:rsid w:val="006962DC"/>
    <w:rsid w:val="00696C87"/>
    <w:rsid w:val="006A0BB1"/>
    <w:rsid w:val="006A0E9D"/>
    <w:rsid w:val="006A1D54"/>
    <w:rsid w:val="006A2A5E"/>
    <w:rsid w:val="006A31CC"/>
    <w:rsid w:val="006A3DA0"/>
    <w:rsid w:val="006A3E22"/>
    <w:rsid w:val="006A3F51"/>
    <w:rsid w:val="006A506C"/>
    <w:rsid w:val="006A5218"/>
    <w:rsid w:val="006A58AB"/>
    <w:rsid w:val="006B01D3"/>
    <w:rsid w:val="006B0687"/>
    <w:rsid w:val="006B0BC7"/>
    <w:rsid w:val="006B1C9B"/>
    <w:rsid w:val="006B2728"/>
    <w:rsid w:val="006B2F6D"/>
    <w:rsid w:val="006B6EC8"/>
    <w:rsid w:val="006B73F6"/>
    <w:rsid w:val="006B74A6"/>
    <w:rsid w:val="006B7941"/>
    <w:rsid w:val="006C23CA"/>
    <w:rsid w:val="006C2799"/>
    <w:rsid w:val="006C2C46"/>
    <w:rsid w:val="006C30E5"/>
    <w:rsid w:val="006C329E"/>
    <w:rsid w:val="006C4289"/>
    <w:rsid w:val="006D0425"/>
    <w:rsid w:val="006D049B"/>
    <w:rsid w:val="006D0511"/>
    <w:rsid w:val="006D27D8"/>
    <w:rsid w:val="006D2C03"/>
    <w:rsid w:val="006D313B"/>
    <w:rsid w:val="006D3E48"/>
    <w:rsid w:val="006D4BCB"/>
    <w:rsid w:val="006D4CDA"/>
    <w:rsid w:val="006D5E3D"/>
    <w:rsid w:val="006D6BAC"/>
    <w:rsid w:val="006D78AA"/>
    <w:rsid w:val="006E2930"/>
    <w:rsid w:val="006E2A73"/>
    <w:rsid w:val="006E372F"/>
    <w:rsid w:val="006E52E1"/>
    <w:rsid w:val="006E564B"/>
    <w:rsid w:val="006F09F6"/>
    <w:rsid w:val="006F0B04"/>
    <w:rsid w:val="006F0D40"/>
    <w:rsid w:val="006F3385"/>
    <w:rsid w:val="006F412A"/>
    <w:rsid w:val="006F53EF"/>
    <w:rsid w:val="006F6629"/>
    <w:rsid w:val="006F69FF"/>
    <w:rsid w:val="006F772D"/>
    <w:rsid w:val="006F7BEE"/>
    <w:rsid w:val="00700281"/>
    <w:rsid w:val="00700B23"/>
    <w:rsid w:val="00700F7D"/>
    <w:rsid w:val="00702523"/>
    <w:rsid w:val="00702B98"/>
    <w:rsid w:val="00703154"/>
    <w:rsid w:val="00707418"/>
    <w:rsid w:val="00707830"/>
    <w:rsid w:val="00713811"/>
    <w:rsid w:val="007143E6"/>
    <w:rsid w:val="00714582"/>
    <w:rsid w:val="00715EF2"/>
    <w:rsid w:val="00716D01"/>
    <w:rsid w:val="00717320"/>
    <w:rsid w:val="00717B07"/>
    <w:rsid w:val="007212B8"/>
    <w:rsid w:val="00721AB9"/>
    <w:rsid w:val="0072435E"/>
    <w:rsid w:val="00725C33"/>
    <w:rsid w:val="00726026"/>
    <w:rsid w:val="00726093"/>
    <w:rsid w:val="0072748E"/>
    <w:rsid w:val="0073186D"/>
    <w:rsid w:val="00733645"/>
    <w:rsid w:val="00734192"/>
    <w:rsid w:val="007343CD"/>
    <w:rsid w:val="00734FF8"/>
    <w:rsid w:val="00735479"/>
    <w:rsid w:val="007359A5"/>
    <w:rsid w:val="00736772"/>
    <w:rsid w:val="007369C0"/>
    <w:rsid w:val="00737130"/>
    <w:rsid w:val="007375F2"/>
    <w:rsid w:val="0073794A"/>
    <w:rsid w:val="00741240"/>
    <w:rsid w:val="0074197D"/>
    <w:rsid w:val="00742769"/>
    <w:rsid w:val="00742F42"/>
    <w:rsid w:val="00744CDA"/>
    <w:rsid w:val="007456E4"/>
    <w:rsid w:val="00745891"/>
    <w:rsid w:val="00745BA5"/>
    <w:rsid w:val="007464CC"/>
    <w:rsid w:val="00746D1F"/>
    <w:rsid w:val="00750ACF"/>
    <w:rsid w:val="007510E5"/>
    <w:rsid w:val="007511BF"/>
    <w:rsid w:val="00751639"/>
    <w:rsid w:val="00751713"/>
    <w:rsid w:val="00752306"/>
    <w:rsid w:val="007533A7"/>
    <w:rsid w:val="0075514D"/>
    <w:rsid w:val="007558E4"/>
    <w:rsid w:val="0075669C"/>
    <w:rsid w:val="007574DA"/>
    <w:rsid w:val="00757C8A"/>
    <w:rsid w:val="0076410C"/>
    <w:rsid w:val="007656B7"/>
    <w:rsid w:val="00765923"/>
    <w:rsid w:val="00766F3D"/>
    <w:rsid w:val="007719FB"/>
    <w:rsid w:val="00774FEA"/>
    <w:rsid w:val="00776A67"/>
    <w:rsid w:val="00777FA3"/>
    <w:rsid w:val="00780D88"/>
    <w:rsid w:val="0078169C"/>
    <w:rsid w:val="00781E29"/>
    <w:rsid w:val="00782A8C"/>
    <w:rsid w:val="00782C82"/>
    <w:rsid w:val="00782F8E"/>
    <w:rsid w:val="0078599B"/>
    <w:rsid w:val="00790AF1"/>
    <w:rsid w:val="00793126"/>
    <w:rsid w:val="007939C2"/>
    <w:rsid w:val="0079488C"/>
    <w:rsid w:val="007969E2"/>
    <w:rsid w:val="00796AB2"/>
    <w:rsid w:val="00797848"/>
    <w:rsid w:val="007A07DF"/>
    <w:rsid w:val="007A10FC"/>
    <w:rsid w:val="007A2457"/>
    <w:rsid w:val="007A2FBF"/>
    <w:rsid w:val="007A3C83"/>
    <w:rsid w:val="007A59D8"/>
    <w:rsid w:val="007A7664"/>
    <w:rsid w:val="007B3F8D"/>
    <w:rsid w:val="007B4600"/>
    <w:rsid w:val="007B5463"/>
    <w:rsid w:val="007B58DE"/>
    <w:rsid w:val="007C008E"/>
    <w:rsid w:val="007C03B1"/>
    <w:rsid w:val="007C1904"/>
    <w:rsid w:val="007C26DC"/>
    <w:rsid w:val="007C2A65"/>
    <w:rsid w:val="007C46FA"/>
    <w:rsid w:val="007C4F19"/>
    <w:rsid w:val="007C5F57"/>
    <w:rsid w:val="007C600A"/>
    <w:rsid w:val="007C6543"/>
    <w:rsid w:val="007C65D5"/>
    <w:rsid w:val="007D0A5C"/>
    <w:rsid w:val="007D0B29"/>
    <w:rsid w:val="007D212A"/>
    <w:rsid w:val="007D266C"/>
    <w:rsid w:val="007D34EE"/>
    <w:rsid w:val="007D49E4"/>
    <w:rsid w:val="007D53F9"/>
    <w:rsid w:val="007D6263"/>
    <w:rsid w:val="007D6283"/>
    <w:rsid w:val="007E04DB"/>
    <w:rsid w:val="007E1A41"/>
    <w:rsid w:val="007E3DBB"/>
    <w:rsid w:val="007E4022"/>
    <w:rsid w:val="007E5546"/>
    <w:rsid w:val="007E72BD"/>
    <w:rsid w:val="007E73B8"/>
    <w:rsid w:val="007F0A83"/>
    <w:rsid w:val="007F1133"/>
    <w:rsid w:val="007F1260"/>
    <w:rsid w:val="007F1924"/>
    <w:rsid w:val="007F2913"/>
    <w:rsid w:val="007F2CBF"/>
    <w:rsid w:val="007F6F9D"/>
    <w:rsid w:val="00801843"/>
    <w:rsid w:val="00805B25"/>
    <w:rsid w:val="0080648D"/>
    <w:rsid w:val="00806E31"/>
    <w:rsid w:val="00811B32"/>
    <w:rsid w:val="00812764"/>
    <w:rsid w:val="00814180"/>
    <w:rsid w:val="008167FE"/>
    <w:rsid w:val="00816959"/>
    <w:rsid w:val="008257F2"/>
    <w:rsid w:val="0082632F"/>
    <w:rsid w:val="008265CD"/>
    <w:rsid w:val="00826B99"/>
    <w:rsid w:val="00830056"/>
    <w:rsid w:val="00831447"/>
    <w:rsid w:val="0083181A"/>
    <w:rsid w:val="00831A8E"/>
    <w:rsid w:val="008330BB"/>
    <w:rsid w:val="008335BC"/>
    <w:rsid w:val="00833F13"/>
    <w:rsid w:val="00833F98"/>
    <w:rsid w:val="00835374"/>
    <w:rsid w:val="00836C6F"/>
    <w:rsid w:val="008373B7"/>
    <w:rsid w:val="008405D2"/>
    <w:rsid w:val="00843B91"/>
    <w:rsid w:val="008440FD"/>
    <w:rsid w:val="008476E9"/>
    <w:rsid w:val="008477E2"/>
    <w:rsid w:val="00850114"/>
    <w:rsid w:val="0085047D"/>
    <w:rsid w:val="00850C3A"/>
    <w:rsid w:val="0085225A"/>
    <w:rsid w:val="00852B7F"/>
    <w:rsid w:val="00853515"/>
    <w:rsid w:val="00854668"/>
    <w:rsid w:val="0085614E"/>
    <w:rsid w:val="00857DFE"/>
    <w:rsid w:val="00861700"/>
    <w:rsid w:val="008619E2"/>
    <w:rsid w:val="008627C6"/>
    <w:rsid w:val="00863457"/>
    <w:rsid w:val="00863725"/>
    <w:rsid w:val="00863C0A"/>
    <w:rsid w:val="0086406A"/>
    <w:rsid w:val="00865CC6"/>
    <w:rsid w:val="00865FE5"/>
    <w:rsid w:val="00867B49"/>
    <w:rsid w:val="00867D34"/>
    <w:rsid w:val="00870CEA"/>
    <w:rsid w:val="0087237D"/>
    <w:rsid w:val="00872999"/>
    <w:rsid w:val="00873E0A"/>
    <w:rsid w:val="0087415B"/>
    <w:rsid w:val="0087524C"/>
    <w:rsid w:val="00875F42"/>
    <w:rsid w:val="008761F0"/>
    <w:rsid w:val="0087686F"/>
    <w:rsid w:val="00877563"/>
    <w:rsid w:val="008803C7"/>
    <w:rsid w:val="00880879"/>
    <w:rsid w:val="00880C73"/>
    <w:rsid w:val="00880F0F"/>
    <w:rsid w:val="008810ED"/>
    <w:rsid w:val="008810F7"/>
    <w:rsid w:val="00882083"/>
    <w:rsid w:val="00882368"/>
    <w:rsid w:val="0088280A"/>
    <w:rsid w:val="00884B1D"/>
    <w:rsid w:val="0088571A"/>
    <w:rsid w:val="008860D8"/>
    <w:rsid w:val="00886840"/>
    <w:rsid w:val="0088735C"/>
    <w:rsid w:val="00887365"/>
    <w:rsid w:val="00890FCB"/>
    <w:rsid w:val="00893384"/>
    <w:rsid w:val="008938D2"/>
    <w:rsid w:val="008940F1"/>
    <w:rsid w:val="0089502A"/>
    <w:rsid w:val="00895A34"/>
    <w:rsid w:val="00895D85"/>
    <w:rsid w:val="00895F46"/>
    <w:rsid w:val="00896300"/>
    <w:rsid w:val="008968FA"/>
    <w:rsid w:val="008A0128"/>
    <w:rsid w:val="008A1246"/>
    <w:rsid w:val="008A18C2"/>
    <w:rsid w:val="008A453F"/>
    <w:rsid w:val="008A725C"/>
    <w:rsid w:val="008A7C5C"/>
    <w:rsid w:val="008A7EAE"/>
    <w:rsid w:val="008B1652"/>
    <w:rsid w:val="008B1792"/>
    <w:rsid w:val="008B25F8"/>
    <w:rsid w:val="008B2C57"/>
    <w:rsid w:val="008B3DBF"/>
    <w:rsid w:val="008C0554"/>
    <w:rsid w:val="008C22F1"/>
    <w:rsid w:val="008C25E7"/>
    <w:rsid w:val="008C2B4E"/>
    <w:rsid w:val="008C2FD2"/>
    <w:rsid w:val="008C3147"/>
    <w:rsid w:val="008C4611"/>
    <w:rsid w:val="008C51C4"/>
    <w:rsid w:val="008C5A14"/>
    <w:rsid w:val="008D0802"/>
    <w:rsid w:val="008D222E"/>
    <w:rsid w:val="008D2335"/>
    <w:rsid w:val="008D2906"/>
    <w:rsid w:val="008D3901"/>
    <w:rsid w:val="008D4F2A"/>
    <w:rsid w:val="008D52A8"/>
    <w:rsid w:val="008D6FC3"/>
    <w:rsid w:val="008D73AC"/>
    <w:rsid w:val="008D7DF0"/>
    <w:rsid w:val="008E0B7B"/>
    <w:rsid w:val="008E2152"/>
    <w:rsid w:val="008E35FF"/>
    <w:rsid w:val="008E3B2B"/>
    <w:rsid w:val="008E55B6"/>
    <w:rsid w:val="008E7681"/>
    <w:rsid w:val="008E7C6D"/>
    <w:rsid w:val="008E7FCE"/>
    <w:rsid w:val="008F115C"/>
    <w:rsid w:val="008F139F"/>
    <w:rsid w:val="008F243F"/>
    <w:rsid w:val="008F27A3"/>
    <w:rsid w:val="008F2846"/>
    <w:rsid w:val="008F47A4"/>
    <w:rsid w:val="008F4FFA"/>
    <w:rsid w:val="008F719D"/>
    <w:rsid w:val="008F7AFB"/>
    <w:rsid w:val="00900524"/>
    <w:rsid w:val="00900A01"/>
    <w:rsid w:val="0090203A"/>
    <w:rsid w:val="0090289B"/>
    <w:rsid w:val="00902B93"/>
    <w:rsid w:val="00902C4B"/>
    <w:rsid w:val="00902CBE"/>
    <w:rsid w:val="009044DE"/>
    <w:rsid w:val="0090495D"/>
    <w:rsid w:val="00905937"/>
    <w:rsid w:val="0090632C"/>
    <w:rsid w:val="00907EAA"/>
    <w:rsid w:val="00910213"/>
    <w:rsid w:val="0091072C"/>
    <w:rsid w:val="00910B8A"/>
    <w:rsid w:val="009116D1"/>
    <w:rsid w:val="00911A6F"/>
    <w:rsid w:val="00911D44"/>
    <w:rsid w:val="00912E39"/>
    <w:rsid w:val="00912F49"/>
    <w:rsid w:val="009137C7"/>
    <w:rsid w:val="00913843"/>
    <w:rsid w:val="0091406B"/>
    <w:rsid w:val="00914EAE"/>
    <w:rsid w:val="0091515D"/>
    <w:rsid w:val="00915629"/>
    <w:rsid w:val="00917527"/>
    <w:rsid w:val="00920190"/>
    <w:rsid w:val="00920494"/>
    <w:rsid w:val="00921727"/>
    <w:rsid w:val="009217BD"/>
    <w:rsid w:val="00923FDE"/>
    <w:rsid w:val="009244B5"/>
    <w:rsid w:val="00926B46"/>
    <w:rsid w:val="00930722"/>
    <w:rsid w:val="009311AA"/>
    <w:rsid w:val="00933390"/>
    <w:rsid w:val="00934544"/>
    <w:rsid w:val="00934D86"/>
    <w:rsid w:val="00934DE6"/>
    <w:rsid w:val="0093673E"/>
    <w:rsid w:val="009367D0"/>
    <w:rsid w:val="00936A61"/>
    <w:rsid w:val="00940A93"/>
    <w:rsid w:val="00941A82"/>
    <w:rsid w:val="00944629"/>
    <w:rsid w:val="009456F1"/>
    <w:rsid w:val="009465D2"/>
    <w:rsid w:val="0094666B"/>
    <w:rsid w:val="00947087"/>
    <w:rsid w:val="00947C7F"/>
    <w:rsid w:val="00950F2F"/>
    <w:rsid w:val="009526E8"/>
    <w:rsid w:val="0095471C"/>
    <w:rsid w:val="00954E92"/>
    <w:rsid w:val="00957ED7"/>
    <w:rsid w:val="009604DD"/>
    <w:rsid w:val="009625EE"/>
    <w:rsid w:val="00964337"/>
    <w:rsid w:val="00964C06"/>
    <w:rsid w:val="00964E41"/>
    <w:rsid w:val="00964FB8"/>
    <w:rsid w:val="009670D6"/>
    <w:rsid w:val="0097339A"/>
    <w:rsid w:val="0097349E"/>
    <w:rsid w:val="0097393D"/>
    <w:rsid w:val="00973D67"/>
    <w:rsid w:val="00973DDE"/>
    <w:rsid w:val="00975B50"/>
    <w:rsid w:val="009764D8"/>
    <w:rsid w:val="00977270"/>
    <w:rsid w:val="00980ACB"/>
    <w:rsid w:val="0098215B"/>
    <w:rsid w:val="009833D3"/>
    <w:rsid w:val="00984097"/>
    <w:rsid w:val="009848A8"/>
    <w:rsid w:val="0098553F"/>
    <w:rsid w:val="00985D2F"/>
    <w:rsid w:val="00986820"/>
    <w:rsid w:val="00991349"/>
    <w:rsid w:val="009923F3"/>
    <w:rsid w:val="009936BE"/>
    <w:rsid w:val="009945E3"/>
    <w:rsid w:val="00994BB0"/>
    <w:rsid w:val="00994C4C"/>
    <w:rsid w:val="00994D84"/>
    <w:rsid w:val="009955FD"/>
    <w:rsid w:val="00996999"/>
    <w:rsid w:val="009975F7"/>
    <w:rsid w:val="00997C6E"/>
    <w:rsid w:val="009A0548"/>
    <w:rsid w:val="009A21BD"/>
    <w:rsid w:val="009A4FCF"/>
    <w:rsid w:val="009A60DB"/>
    <w:rsid w:val="009A6925"/>
    <w:rsid w:val="009A6939"/>
    <w:rsid w:val="009A6CD3"/>
    <w:rsid w:val="009A705A"/>
    <w:rsid w:val="009A7888"/>
    <w:rsid w:val="009A7F86"/>
    <w:rsid w:val="009B0957"/>
    <w:rsid w:val="009B09AA"/>
    <w:rsid w:val="009B3B6E"/>
    <w:rsid w:val="009B3F4E"/>
    <w:rsid w:val="009B48D4"/>
    <w:rsid w:val="009B4D49"/>
    <w:rsid w:val="009B764E"/>
    <w:rsid w:val="009C0ED9"/>
    <w:rsid w:val="009C1973"/>
    <w:rsid w:val="009C19D1"/>
    <w:rsid w:val="009C1BA9"/>
    <w:rsid w:val="009C2C52"/>
    <w:rsid w:val="009C338E"/>
    <w:rsid w:val="009C53C6"/>
    <w:rsid w:val="009C5F61"/>
    <w:rsid w:val="009C62D6"/>
    <w:rsid w:val="009C73A7"/>
    <w:rsid w:val="009C77DB"/>
    <w:rsid w:val="009D0B89"/>
    <w:rsid w:val="009D41B0"/>
    <w:rsid w:val="009D5830"/>
    <w:rsid w:val="009D707B"/>
    <w:rsid w:val="009D742B"/>
    <w:rsid w:val="009E0C1F"/>
    <w:rsid w:val="009E0EC5"/>
    <w:rsid w:val="009E1B6D"/>
    <w:rsid w:val="009E2E06"/>
    <w:rsid w:val="009E36ED"/>
    <w:rsid w:val="009E427F"/>
    <w:rsid w:val="009E4BB9"/>
    <w:rsid w:val="009E5AA6"/>
    <w:rsid w:val="009E5E4F"/>
    <w:rsid w:val="009E5FAE"/>
    <w:rsid w:val="009E716C"/>
    <w:rsid w:val="009E721F"/>
    <w:rsid w:val="009E7FA8"/>
    <w:rsid w:val="009F0842"/>
    <w:rsid w:val="009F0FC0"/>
    <w:rsid w:val="009F1188"/>
    <w:rsid w:val="009F15A3"/>
    <w:rsid w:val="009F1C8C"/>
    <w:rsid w:val="009F2E4A"/>
    <w:rsid w:val="009F47F4"/>
    <w:rsid w:val="009F6334"/>
    <w:rsid w:val="00A00F53"/>
    <w:rsid w:val="00A0336F"/>
    <w:rsid w:val="00A03BA6"/>
    <w:rsid w:val="00A03D56"/>
    <w:rsid w:val="00A0585A"/>
    <w:rsid w:val="00A05881"/>
    <w:rsid w:val="00A07578"/>
    <w:rsid w:val="00A07FEA"/>
    <w:rsid w:val="00A11610"/>
    <w:rsid w:val="00A11CC8"/>
    <w:rsid w:val="00A1390B"/>
    <w:rsid w:val="00A15B28"/>
    <w:rsid w:val="00A15D2C"/>
    <w:rsid w:val="00A15D7A"/>
    <w:rsid w:val="00A1687C"/>
    <w:rsid w:val="00A16C23"/>
    <w:rsid w:val="00A16E3D"/>
    <w:rsid w:val="00A1769D"/>
    <w:rsid w:val="00A17AB7"/>
    <w:rsid w:val="00A17EBA"/>
    <w:rsid w:val="00A20055"/>
    <w:rsid w:val="00A203C6"/>
    <w:rsid w:val="00A21E27"/>
    <w:rsid w:val="00A22188"/>
    <w:rsid w:val="00A23CB6"/>
    <w:rsid w:val="00A26C61"/>
    <w:rsid w:val="00A270BC"/>
    <w:rsid w:val="00A30097"/>
    <w:rsid w:val="00A30439"/>
    <w:rsid w:val="00A315F9"/>
    <w:rsid w:val="00A3166F"/>
    <w:rsid w:val="00A32C2C"/>
    <w:rsid w:val="00A33A90"/>
    <w:rsid w:val="00A35A01"/>
    <w:rsid w:val="00A35A4F"/>
    <w:rsid w:val="00A36296"/>
    <w:rsid w:val="00A4046F"/>
    <w:rsid w:val="00A412C8"/>
    <w:rsid w:val="00A418CE"/>
    <w:rsid w:val="00A421A2"/>
    <w:rsid w:val="00A42544"/>
    <w:rsid w:val="00A46ADF"/>
    <w:rsid w:val="00A46F18"/>
    <w:rsid w:val="00A47D07"/>
    <w:rsid w:val="00A50B18"/>
    <w:rsid w:val="00A5155D"/>
    <w:rsid w:val="00A51B5D"/>
    <w:rsid w:val="00A5260B"/>
    <w:rsid w:val="00A52B60"/>
    <w:rsid w:val="00A53B4B"/>
    <w:rsid w:val="00A5453E"/>
    <w:rsid w:val="00A55CBA"/>
    <w:rsid w:val="00A569DA"/>
    <w:rsid w:val="00A6094A"/>
    <w:rsid w:val="00A60CDA"/>
    <w:rsid w:val="00A60DB1"/>
    <w:rsid w:val="00A62199"/>
    <w:rsid w:val="00A63440"/>
    <w:rsid w:val="00A641DC"/>
    <w:rsid w:val="00A6431C"/>
    <w:rsid w:val="00A644DD"/>
    <w:rsid w:val="00A646B8"/>
    <w:rsid w:val="00A674EE"/>
    <w:rsid w:val="00A67C81"/>
    <w:rsid w:val="00A70F49"/>
    <w:rsid w:val="00A721E5"/>
    <w:rsid w:val="00A731A2"/>
    <w:rsid w:val="00A74125"/>
    <w:rsid w:val="00A752D9"/>
    <w:rsid w:val="00A75A6B"/>
    <w:rsid w:val="00A75EAA"/>
    <w:rsid w:val="00A76298"/>
    <w:rsid w:val="00A76396"/>
    <w:rsid w:val="00A76533"/>
    <w:rsid w:val="00A76A90"/>
    <w:rsid w:val="00A812A8"/>
    <w:rsid w:val="00A81BB0"/>
    <w:rsid w:val="00A82403"/>
    <w:rsid w:val="00A8240E"/>
    <w:rsid w:val="00A82CA3"/>
    <w:rsid w:val="00A82D82"/>
    <w:rsid w:val="00A82ED3"/>
    <w:rsid w:val="00A8327A"/>
    <w:rsid w:val="00A836D1"/>
    <w:rsid w:val="00A837A8"/>
    <w:rsid w:val="00A8415D"/>
    <w:rsid w:val="00A8490E"/>
    <w:rsid w:val="00A869B6"/>
    <w:rsid w:val="00A8785D"/>
    <w:rsid w:val="00A87B77"/>
    <w:rsid w:val="00A87C45"/>
    <w:rsid w:val="00A87F17"/>
    <w:rsid w:val="00A905F1"/>
    <w:rsid w:val="00A908EB"/>
    <w:rsid w:val="00A937BA"/>
    <w:rsid w:val="00A9399C"/>
    <w:rsid w:val="00A93D1B"/>
    <w:rsid w:val="00A94B0F"/>
    <w:rsid w:val="00A94D1C"/>
    <w:rsid w:val="00A95096"/>
    <w:rsid w:val="00A96F82"/>
    <w:rsid w:val="00AA25EE"/>
    <w:rsid w:val="00AA3349"/>
    <w:rsid w:val="00AA4153"/>
    <w:rsid w:val="00AA4C19"/>
    <w:rsid w:val="00AB05EB"/>
    <w:rsid w:val="00AB0BF2"/>
    <w:rsid w:val="00AB1087"/>
    <w:rsid w:val="00AB28DD"/>
    <w:rsid w:val="00AB29A3"/>
    <w:rsid w:val="00AB3233"/>
    <w:rsid w:val="00AB3D8A"/>
    <w:rsid w:val="00AB474A"/>
    <w:rsid w:val="00AB475A"/>
    <w:rsid w:val="00AB61F6"/>
    <w:rsid w:val="00AB748B"/>
    <w:rsid w:val="00AB7885"/>
    <w:rsid w:val="00AB7AA9"/>
    <w:rsid w:val="00AC008E"/>
    <w:rsid w:val="00AC1819"/>
    <w:rsid w:val="00AC2400"/>
    <w:rsid w:val="00AC300A"/>
    <w:rsid w:val="00AC3E61"/>
    <w:rsid w:val="00AC4C7A"/>
    <w:rsid w:val="00AC5545"/>
    <w:rsid w:val="00AC5909"/>
    <w:rsid w:val="00AC5E07"/>
    <w:rsid w:val="00AC6FAD"/>
    <w:rsid w:val="00AC73F0"/>
    <w:rsid w:val="00AD12AB"/>
    <w:rsid w:val="00AD28AE"/>
    <w:rsid w:val="00AD4418"/>
    <w:rsid w:val="00AD50F8"/>
    <w:rsid w:val="00AD5255"/>
    <w:rsid w:val="00AD555F"/>
    <w:rsid w:val="00AD5EBD"/>
    <w:rsid w:val="00AD6DBF"/>
    <w:rsid w:val="00AE01E4"/>
    <w:rsid w:val="00AE0A91"/>
    <w:rsid w:val="00AE10CA"/>
    <w:rsid w:val="00AE17F0"/>
    <w:rsid w:val="00AE1DBB"/>
    <w:rsid w:val="00AE20DA"/>
    <w:rsid w:val="00AE2F17"/>
    <w:rsid w:val="00AE3D6F"/>
    <w:rsid w:val="00AE6AF3"/>
    <w:rsid w:val="00AE7BBA"/>
    <w:rsid w:val="00AF1FED"/>
    <w:rsid w:val="00AF224F"/>
    <w:rsid w:val="00AF27E3"/>
    <w:rsid w:val="00AF296A"/>
    <w:rsid w:val="00AF2E15"/>
    <w:rsid w:val="00AF37CC"/>
    <w:rsid w:val="00AF5B87"/>
    <w:rsid w:val="00AF5FA7"/>
    <w:rsid w:val="00AF6351"/>
    <w:rsid w:val="00B005CF"/>
    <w:rsid w:val="00B03441"/>
    <w:rsid w:val="00B04646"/>
    <w:rsid w:val="00B04B2B"/>
    <w:rsid w:val="00B06485"/>
    <w:rsid w:val="00B07AD1"/>
    <w:rsid w:val="00B1244D"/>
    <w:rsid w:val="00B127E3"/>
    <w:rsid w:val="00B12E2C"/>
    <w:rsid w:val="00B13C03"/>
    <w:rsid w:val="00B144DA"/>
    <w:rsid w:val="00B161CF"/>
    <w:rsid w:val="00B169FA"/>
    <w:rsid w:val="00B17C25"/>
    <w:rsid w:val="00B201F2"/>
    <w:rsid w:val="00B205A5"/>
    <w:rsid w:val="00B22347"/>
    <w:rsid w:val="00B229D8"/>
    <w:rsid w:val="00B2466A"/>
    <w:rsid w:val="00B24B65"/>
    <w:rsid w:val="00B26AA5"/>
    <w:rsid w:val="00B27513"/>
    <w:rsid w:val="00B300C1"/>
    <w:rsid w:val="00B30E6C"/>
    <w:rsid w:val="00B31E83"/>
    <w:rsid w:val="00B32298"/>
    <w:rsid w:val="00B323ED"/>
    <w:rsid w:val="00B3286E"/>
    <w:rsid w:val="00B328B8"/>
    <w:rsid w:val="00B3379D"/>
    <w:rsid w:val="00B358CE"/>
    <w:rsid w:val="00B37ABF"/>
    <w:rsid w:val="00B40285"/>
    <w:rsid w:val="00B40935"/>
    <w:rsid w:val="00B409FC"/>
    <w:rsid w:val="00B411DD"/>
    <w:rsid w:val="00B4155C"/>
    <w:rsid w:val="00B41675"/>
    <w:rsid w:val="00B429C7"/>
    <w:rsid w:val="00B437CF"/>
    <w:rsid w:val="00B44EDD"/>
    <w:rsid w:val="00B45524"/>
    <w:rsid w:val="00B46D48"/>
    <w:rsid w:val="00B470E4"/>
    <w:rsid w:val="00B4738C"/>
    <w:rsid w:val="00B47C82"/>
    <w:rsid w:val="00B514EE"/>
    <w:rsid w:val="00B51821"/>
    <w:rsid w:val="00B51EE9"/>
    <w:rsid w:val="00B5245E"/>
    <w:rsid w:val="00B53B45"/>
    <w:rsid w:val="00B53EBC"/>
    <w:rsid w:val="00B54438"/>
    <w:rsid w:val="00B54C12"/>
    <w:rsid w:val="00B55675"/>
    <w:rsid w:val="00B5660E"/>
    <w:rsid w:val="00B613BC"/>
    <w:rsid w:val="00B6169E"/>
    <w:rsid w:val="00B62746"/>
    <w:rsid w:val="00B62C22"/>
    <w:rsid w:val="00B62FCD"/>
    <w:rsid w:val="00B63A76"/>
    <w:rsid w:val="00B6458D"/>
    <w:rsid w:val="00B656C0"/>
    <w:rsid w:val="00B67291"/>
    <w:rsid w:val="00B70940"/>
    <w:rsid w:val="00B72CD3"/>
    <w:rsid w:val="00B72DC8"/>
    <w:rsid w:val="00B72E17"/>
    <w:rsid w:val="00B72E28"/>
    <w:rsid w:val="00B73205"/>
    <w:rsid w:val="00B750AD"/>
    <w:rsid w:val="00B750F9"/>
    <w:rsid w:val="00B751EC"/>
    <w:rsid w:val="00B76760"/>
    <w:rsid w:val="00B771B8"/>
    <w:rsid w:val="00B81519"/>
    <w:rsid w:val="00B81B1E"/>
    <w:rsid w:val="00B8439A"/>
    <w:rsid w:val="00B8478F"/>
    <w:rsid w:val="00B847FC"/>
    <w:rsid w:val="00B84855"/>
    <w:rsid w:val="00B86662"/>
    <w:rsid w:val="00B87EB5"/>
    <w:rsid w:val="00B90374"/>
    <w:rsid w:val="00B922C3"/>
    <w:rsid w:val="00B92627"/>
    <w:rsid w:val="00B92D39"/>
    <w:rsid w:val="00B93049"/>
    <w:rsid w:val="00B945EE"/>
    <w:rsid w:val="00B95B09"/>
    <w:rsid w:val="00B97F41"/>
    <w:rsid w:val="00BA1D8F"/>
    <w:rsid w:val="00BA2924"/>
    <w:rsid w:val="00BA3C1D"/>
    <w:rsid w:val="00BA3D4A"/>
    <w:rsid w:val="00BA68AA"/>
    <w:rsid w:val="00BA6C7A"/>
    <w:rsid w:val="00BA6F7D"/>
    <w:rsid w:val="00BA78D6"/>
    <w:rsid w:val="00BB06D8"/>
    <w:rsid w:val="00BB1B4A"/>
    <w:rsid w:val="00BB1F5B"/>
    <w:rsid w:val="00BB23BB"/>
    <w:rsid w:val="00BB27AB"/>
    <w:rsid w:val="00BB4748"/>
    <w:rsid w:val="00BB54F3"/>
    <w:rsid w:val="00BB6652"/>
    <w:rsid w:val="00BB6830"/>
    <w:rsid w:val="00BC0908"/>
    <w:rsid w:val="00BC0933"/>
    <w:rsid w:val="00BC0DE9"/>
    <w:rsid w:val="00BC0F4C"/>
    <w:rsid w:val="00BC3079"/>
    <w:rsid w:val="00BC3196"/>
    <w:rsid w:val="00BC346E"/>
    <w:rsid w:val="00BC6C0D"/>
    <w:rsid w:val="00BC7293"/>
    <w:rsid w:val="00BD152B"/>
    <w:rsid w:val="00BD1762"/>
    <w:rsid w:val="00BD192B"/>
    <w:rsid w:val="00BD2BBE"/>
    <w:rsid w:val="00BD2F31"/>
    <w:rsid w:val="00BD338E"/>
    <w:rsid w:val="00BD39C8"/>
    <w:rsid w:val="00BD3E9F"/>
    <w:rsid w:val="00BD4306"/>
    <w:rsid w:val="00BD440F"/>
    <w:rsid w:val="00BD4B3A"/>
    <w:rsid w:val="00BD588B"/>
    <w:rsid w:val="00BD5B08"/>
    <w:rsid w:val="00BD5DC0"/>
    <w:rsid w:val="00BD76F9"/>
    <w:rsid w:val="00BD7C52"/>
    <w:rsid w:val="00BE0775"/>
    <w:rsid w:val="00BE0C8A"/>
    <w:rsid w:val="00BE1F18"/>
    <w:rsid w:val="00BE220E"/>
    <w:rsid w:val="00BE31E0"/>
    <w:rsid w:val="00BE3635"/>
    <w:rsid w:val="00BE397B"/>
    <w:rsid w:val="00BE3A4C"/>
    <w:rsid w:val="00BE4E80"/>
    <w:rsid w:val="00BE4ECA"/>
    <w:rsid w:val="00BE5394"/>
    <w:rsid w:val="00BE53A2"/>
    <w:rsid w:val="00BE749D"/>
    <w:rsid w:val="00BF0A4B"/>
    <w:rsid w:val="00BF2A91"/>
    <w:rsid w:val="00BF30DD"/>
    <w:rsid w:val="00BF5001"/>
    <w:rsid w:val="00BF5AAB"/>
    <w:rsid w:val="00BF6A63"/>
    <w:rsid w:val="00C00124"/>
    <w:rsid w:val="00C00130"/>
    <w:rsid w:val="00C017AA"/>
    <w:rsid w:val="00C022C1"/>
    <w:rsid w:val="00C031F1"/>
    <w:rsid w:val="00C03F57"/>
    <w:rsid w:val="00C04285"/>
    <w:rsid w:val="00C04AC5"/>
    <w:rsid w:val="00C05563"/>
    <w:rsid w:val="00C06756"/>
    <w:rsid w:val="00C07898"/>
    <w:rsid w:val="00C07E7F"/>
    <w:rsid w:val="00C12CFB"/>
    <w:rsid w:val="00C13605"/>
    <w:rsid w:val="00C138EE"/>
    <w:rsid w:val="00C13AB6"/>
    <w:rsid w:val="00C161FD"/>
    <w:rsid w:val="00C2002F"/>
    <w:rsid w:val="00C21326"/>
    <w:rsid w:val="00C217C4"/>
    <w:rsid w:val="00C22E25"/>
    <w:rsid w:val="00C22FCA"/>
    <w:rsid w:val="00C24865"/>
    <w:rsid w:val="00C24917"/>
    <w:rsid w:val="00C26317"/>
    <w:rsid w:val="00C31300"/>
    <w:rsid w:val="00C31B32"/>
    <w:rsid w:val="00C31D55"/>
    <w:rsid w:val="00C32A77"/>
    <w:rsid w:val="00C339D5"/>
    <w:rsid w:val="00C35460"/>
    <w:rsid w:val="00C362A5"/>
    <w:rsid w:val="00C40045"/>
    <w:rsid w:val="00C402BC"/>
    <w:rsid w:val="00C414B2"/>
    <w:rsid w:val="00C418BF"/>
    <w:rsid w:val="00C42E3C"/>
    <w:rsid w:val="00C4336F"/>
    <w:rsid w:val="00C43EA1"/>
    <w:rsid w:val="00C441F3"/>
    <w:rsid w:val="00C453D3"/>
    <w:rsid w:val="00C454EA"/>
    <w:rsid w:val="00C462B5"/>
    <w:rsid w:val="00C468A6"/>
    <w:rsid w:val="00C477B2"/>
    <w:rsid w:val="00C47DBE"/>
    <w:rsid w:val="00C47DC8"/>
    <w:rsid w:val="00C513AB"/>
    <w:rsid w:val="00C52999"/>
    <w:rsid w:val="00C5442C"/>
    <w:rsid w:val="00C54CBD"/>
    <w:rsid w:val="00C56527"/>
    <w:rsid w:val="00C57147"/>
    <w:rsid w:val="00C5764C"/>
    <w:rsid w:val="00C6011E"/>
    <w:rsid w:val="00C60923"/>
    <w:rsid w:val="00C66CCA"/>
    <w:rsid w:val="00C679CA"/>
    <w:rsid w:val="00C67E8D"/>
    <w:rsid w:val="00C70734"/>
    <w:rsid w:val="00C71D72"/>
    <w:rsid w:val="00C721DA"/>
    <w:rsid w:val="00C727B8"/>
    <w:rsid w:val="00C728F2"/>
    <w:rsid w:val="00C72C70"/>
    <w:rsid w:val="00C7315E"/>
    <w:rsid w:val="00C73864"/>
    <w:rsid w:val="00C73A3E"/>
    <w:rsid w:val="00C746DC"/>
    <w:rsid w:val="00C74AAD"/>
    <w:rsid w:val="00C7572B"/>
    <w:rsid w:val="00C7686C"/>
    <w:rsid w:val="00C7771F"/>
    <w:rsid w:val="00C77D49"/>
    <w:rsid w:val="00C80C75"/>
    <w:rsid w:val="00C80D9F"/>
    <w:rsid w:val="00C80EB6"/>
    <w:rsid w:val="00C812BF"/>
    <w:rsid w:val="00C81AC1"/>
    <w:rsid w:val="00C81D5F"/>
    <w:rsid w:val="00C82CF5"/>
    <w:rsid w:val="00C8374A"/>
    <w:rsid w:val="00C84324"/>
    <w:rsid w:val="00C86FD0"/>
    <w:rsid w:val="00C87478"/>
    <w:rsid w:val="00C87787"/>
    <w:rsid w:val="00C9166E"/>
    <w:rsid w:val="00C91930"/>
    <w:rsid w:val="00C921BF"/>
    <w:rsid w:val="00C92ABB"/>
    <w:rsid w:val="00C92F25"/>
    <w:rsid w:val="00C94237"/>
    <w:rsid w:val="00C94E10"/>
    <w:rsid w:val="00C94F6F"/>
    <w:rsid w:val="00C97729"/>
    <w:rsid w:val="00C97862"/>
    <w:rsid w:val="00C97A16"/>
    <w:rsid w:val="00CA0A76"/>
    <w:rsid w:val="00CA1B50"/>
    <w:rsid w:val="00CA2225"/>
    <w:rsid w:val="00CA3705"/>
    <w:rsid w:val="00CA66C8"/>
    <w:rsid w:val="00CA7FB1"/>
    <w:rsid w:val="00CB1CA5"/>
    <w:rsid w:val="00CB3819"/>
    <w:rsid w:val="00CB3D9F"/>
    <w:rsid w:val="00CB4138"/>
    <w:rsid w:val="00CB4388"/>
    <w:rsid w:val="00CB5DBD"/>
    <w:rsid w:val="00CB6F06"/>
    <w:rsid w:val="00CB7329"/>
    <w:rsid w:val="00CB7BCC"/>
    <w:rsid w:val="00CC0E3D"/>
    <w:rsid w:val="00CC1D53"/>
    <w:rsid w:val="00CC3948"/>
    <w:rsid w:val="00CC3A09"/>
    <w:rsid w:val="00CC5324"/>
    <w:rsid w:val="00CC53F2"/>
    <w:rsid w:val="00CC6777"/>
    <w:rsid w:val="00CC78D1"/>
    <w:rsid w:val="00CC798B"/>
    <w:rsid w:val="00CD1061"/>
    <w:rsid w:val="00CD1F37"/>
    <w:rsid w:val="00CD4F72"/>
    <w:rsid w:val="00CD5263"/>
    <w:rsid w:val="00CD6255"/>
    <w:rsid w:val="00CD63C5"/>
    <w:rsid w:val="00CD75C1"/>
    <w:rsid w:val="00CE1B73"/>
    <w:rsid w:val="00CE4191"/>
    <w:rsid w:val="00CE4B50"/>
    <w:rsid w:val="00CE4C73"/>
    <w:rsid w:val="00CE501F"/>
    <w:rsid w:val="00CE5AD0"/>
    <w:rsid w:val="00CE7216"/>
    <w:rsid w:val="00CE7337"/>
    <w:rsid w:val="00CE7952"/>
    <w:rsid w:val="00CF0C1B"/>
    <w:rsid w:val="00CF2197"/>
    <w:rsid w:val="00CF37BA"/>
    <w:rsid w:val="00CF3DB2"/>
    <w:rsid w:val="00CF4046"/>
    <w:rsid w:val="00CF5518"/>
    <w:rsid w:val="00CF7A38"/>
    <w:rsid w:val="00D026E8"/>
    <w:rsid w:val="00D03001"/>
    <w:rsid w:val="00D0311C"/>
    <w:rsid w:val="00D03452"/>
    <w:rsid w:val="00D03700"/>
    <w:rsid w:val="00D03C6F"/>
    <w:rsid w:val="00D03E70"/>
    <w:rsid w:val="00D05370"/>
    <w:rsid w:val="00D05416"/>
    <w:rsid w:val="00D05634"/>
    <w:rsid w:val="00D05690"/>
    <w:rsid w:val="00D0627F"/>
    <w:rsid w:val="00D072EE"/>
    <w:rsid w:val="00D072F4"/>
    <w:rsid w:val="00D10F16"/>
    <w:rsid w:val="00D132CD"/>
    <w:rsid w:val="00D13E90"/>
    <w:rsid w:val="00D14AA0"/>
    <w:rsid w:val="00D15992"/>
    <w:rsid w:val="00D159D1"/>
    <w:rsid w:val="00D16FE9"/>
    <w:rsid w:val="00D179CD"/>
    <w:rsid w:val="00D207C2"/>
    <w:rsid w:val="00D20B9A"/>
    <w:rsid w:val="00D20C19"/>
    <w:rsid w:val="00D20F24"/>
    <w:rsid w:val="00D22695"/>
    <w:rsid w:val="00D237DB"/>
    <w:rsid w:val="00D24091"/>
    <w:rsid w:val="00D242F9"/>
    <w:rsid w:val="00D258C6"/>
    <w:rsid w:val="00D26C65"/>
    <w:rsid w:val="00D26E7A"/>
    <w:rsid w:val="00D27291"/>
    <w:rsid w:val="00D31DFB"/>
    <w:rsid w:val="00D326A3"/>
    <w:rsid w:val="00D330FF"/>
    <w:rsid w:val="00D3553E"/>
    <w:rsid w:val="00D367C7"/>
    <w:rsid w:val="00D36AD7"/>
    <w:rsid w:val="00D36B79"/>
    <w:rsid w:val="00D41871"/>
    <w:rsid w:val="00D42065"/>
    <w:rsid w:val="00D4414D"/>
    <w:rsid w:val="00D4458C"/>
    <w:rsid w:val="00D44EFF"/>
    <w:rsid w:val="00D469E2"/>
    <w:rsid w:val="00D47025"/>
    <w:rsid w:val="00D47657"/>
    <w:rsid w:val="00D47A1B"/>
    <w:rsid w:val="00D50492"/>
    <w:rsid w:val="00D50CAA"/>
    <w:rsid w:val="00D519A9"/>
    <w:rsid w:val="00D52049"/>
    <w:rsid w:val="00D5307E"/>
    <w:rsid w:val="00D549A0"/>
    <w:rsid w:val="00D5745D"/>
    <w:rsid w:val="00D57BC2"/>
    <w:rsid w:val="00D62D54"/>
    <w:rsid w:val="00D63331"/>
    <w:rsid w:val="00D63773"/>
    <w:rsid w:val="00D637D1"/>
    <w:rsid w:val="00D64488"/>
    <w:rsid w:val="00D64587"/>
    <w:rsid w:val="00D64F44"/>
    <w:rsid w:val="00D6755B"/>
    <w:rsid w:val="00D70D42"/>
    <w:rsid w:val="00D7173D"/>
    <w:rsid w:val="00D72D15"/>
    <w:rsid w:val="00D733C4"/>
    <w:rsid w:val="00D74B74"/>
    <w:rsid w:val="00D74F38"/>
    <w:rsid w:val="00D76421"/>
    <w:rsid w:val="00D76B0C"/>
    <w:rsid w:val="00D7706E"/>
    <w:rsid w:val="00D772EC"/>
    <w:rsid w:val="00D77E77"/>
    <w:rsid w:val="00D800A7"/>
    <w:rsid w:val="00D80EAB"/>
    <w:rsid w:val="00D8157F"/>
    <w:rsid w:val="00D81EC2"/>
    <w:rsid w:val="00D84005"/>
    <w:rsid w:val="00D8528D"/>
    <w:rsid w:val="00D86276"/>
    <w:rsid w:val="00D86C3F"/>
    <w:rsid w:val="00D90D86"/>
    <w:rsid w:val="00D9229E"/>
    <w:rsid w:val="00D93D8F"/>
    <w:rsid w:val="00D941DE"/>
    <w:rsid w:val="00D94897"/>
    <w:rsid w:val="00D94BAF"/>
    <w:rsid w:val="00D95C58"/>
    <w:rsid w:val="00D97771"/>
    <w:rsid w:val="00DA041F"/>
    <w:rsid w:val="00DA05C4"/>
    <w:rsid w:val="00DA11BB"/>
    <w:rsid w:val="00DA328D"/>
    <w:rsid w:val="00DA3524"/>
    <w:rsid w:val="00DA355C"/>
    <w:rsid w:val="00DA3FB2"/>
    <w:rsid w:val="00DA59F5"/>
    <w:rsid w:val="00DA7208"/>
    <w:rsid w:val="00DA759C"/>
    <w:rsid w:val="00DB12C4"/>
    <w:rsid w:val="00DB2997"/>
    <w:rsid w:val="00DB3B8C"/>
    <w:rsid w:val="00DB473B"/>
    <w:rsid w:val="00DB6550"/>
    <w:rsid w:val="00DB677C"/>
    <w:rsid w:val="00DB6FD6"/>
    <w:rsid w:val="00DB7051"/>
    <w:rsid w:val="00DC0B8D"/>
    <w:rsid w:val="00DC0EBF"/>
    <w:rsid w:val="00DC261A"/>
    <w:rsid w:val="00DC366C"/>
    <w:rsid w:val="00DC41A9"/>
    <w:rsid w:val="00DC5C31"/>
    <w:rsid w:val="00DD0F93"/>
    <w:rsid w:val="00DD1037"/>
    <w:rsid w:val="00DD168A"/>
    <w:rsid w:val="00DD1784"/>
    <w:rsid w:val="00DD1AE9"/>
    <w:rsid w:val="00DD2298"/>
    <w:rsid w:val="00DD4208"/>
    <w:rsid w:val="00DD5663"/>
    <w:rsid w:val="00DD6BEC"/>
    <w:rsid w:val="00DD6E8A"/>
    <w:rsid w:val="00DD6F8B"/>
    <w:rsid w:val="00DD79A6"/>
    <w:rsid w:val="00DD7B15"/>
    <w:rsid w:val="00DE0204"/>
    <w:rsid w:val="00DE17C9"/>
    <w:rsid w:val="00DE4FD8"/>
    <w:rsid w:val="00DE54D1"/>
    <w:rsid w:val="00DE5D31"/>
    <w:rsid w:val="00DE5D48"/>
    <w:rsid w:val="00DE6233"/>
    <w:rsid w:val="00DF0B41"/>
    <w:rsid w:val="00DF0BD1"/>
    <w:rsid w:val="00DF1FDD"/>
    <w:rsid w:val="00DF29F3"/>
    <w:rsid w:val="00DF2F3D"/>
    <w:rsid w:val="00DF3BB5"/>
    <w:rsid w:val="00DF469E"/>
    <w:rsid w:val="00DF6981"/>
    <w:rsid w:val="00DF6CD9"/>
    <w:rsid w:val="00E00338"/>
    <w:rsid w:val="00E00410"/>
    <w:rsid w:val="00E00EAC"/>
    <w:rsid w:val="00E02371"/>
    <w:rsid w:val="00E03401"/>
    <w:rsid w:val="00E05EF3"/>
    <w:rsid w:val="00E071B5"/>
    <w:rsid w:val="00E1223C"/>
    <w:rsid w:val="00E155EC"/>
    <w:rsid w:val="00E15DDC"/>
    <w:rsid w:val="00E160C7"/>
    <w:rsid w:val="00E2194B"/>
    <w:rsid w:val="00E21D41"/>
    <w:rsid w:val="00E22088"/>
    <w:rsid w:val="00E22C47"/>
    <w:rsid w:val="00E23180"/>
    <w:rsid w:val="00E23470"/>
    <w:rsid w:val="00E240B9"/>
    <w:rsid w:val="00E249F7"/>
    <w:rsid w:val="00E25FA4"/>
    <w:rsid w:val="00E26154"/>
    <w:rsid w:val="00E269E4"/>
    <w:rsid w:val="00E27461"/>
    <w:rsid w:val="00E27F13"/>
    <w:rsid w:val="00E31DB4"/>
    <w:rsid w:val="00E31F39"/>
    <w:rsid w:val="00E32553"/>
    <w:rsid w:val="00E32575"/>
    <w:rsid w:val="00E32A57"/>
    <w:rsid w:val="00E33255"/>
    <w:rsid w:val="00E35D80"/>
    <w:rsid w:val="00E364A2"/>
    <w:rsid w:val="00E36706"/>
    <w:rsid w:val="00E3713C"/>
    <w:rsid w:val="00E4005D"/>
    <w:rsid w:val="00E403FB"/>
    <w:rsid w:val="00E40B86"/>
    <w:rsid w:val="00E4127B"/>
    <w:rsid w:val="00E41FB1"/>
    <w:rsid w:val="00E42D28"/>
    <w:rsid w:val="00E43422"/>
    <w:rsid w:val="00E43E97"/>
    <w:rsid w:val="00E44C22"/>
    <w:rsid w:val="00E460F7"/>
    <w:rsid w:val="00E462BD"/>
    <w:rsid w:val="00E47B1F"/>
    <w:rsid w:val="00E507D7"/>
    <w:rsid w:val="00E50902"/>
    <w:rsid w:val="00E5190E"/>
    <w:rsid w:val="00E51C36"/>
    <w:rsid w:val="00E51EE3"/>
    <w:rsid w:val="00E520FD"/>
    <w:rsid w:val="00E53706"/>
    <w:rsid w:val="00E54CE0"/>
    <w:rsid w:val="00E550CC"/>
    <w:rsid w:val="00E55B97"/>
    <w:rsid w:val="00E56011"/>
    <w:rsid w:val="00E5629D"/>
    <w:rsid w:val="00E56F78"/>
    <w:rsid w:val="00E63727"/>
    <w:rsid w:val="00E63E61"/>
    <w:rsid w:val="00E64AD1"/>
    <w:rsid w:val="00E64DAD"/>
    <w:rsid w:val="00E64E2D"/>
    <w:rsid w:val="00E64F29"/>
    <w:rsid w:val="00E65CF7"/>
    <w:rsid w:val="00E7043C"/>
    <w:rsid w:val="00E71027"/>
    <w:rsid w:val="00E7144E"/>
    <w:rsid w:val="00E71DD7"/>
    <w:rsid w:val="00E728AE"/>
    <w:rsid w:val="00E738EC"/>
    <w:rsid w:val="00E73BCC"/>
    <w:rsid w:val="00E73F59"/>
    <w:rsid w:val="00E740B5"/>
    <w:rsid w:val="00E749DD"/>
    <w:rsid w:val="00E7532A"/>
    <w:rsid w:val="00E75D77"/>
    <w:rsid w:val="00E76330"/>
    <w:rsid w:val="00E763FC"/>
    <w:rsid w:val="00E767C4"/>
    <w:rsid w:val="00E76D6C"/>
    <w:rsid w:val="00E76E47"/>
    <w:rsid w:val="00E77BA0"/>
    <w:rsid w:val="00E80FA3"/>
    <w:rsid w:val="00E838C1"/>
    <w:rsid w:val="00E84708"/>
    <w:rsid w:val="00E86D5E"/>
    <w:rsid w:val="00E871DE"/>
    <w:rsid w:val="00E90A3E"/>
    <w:rsid w:val="00E90D14"/>
    <w:rsid w:val="00E90F59"/>
    <w:rsid w:val="00E913AC"/>
    <w:rsid w:val="00E918BA"/>
    <w:rsid w:val="00E91B84"/>
    <w:rsid w:val="00E91FDA"/>
    <w:rsid w:val="00E929A3"/>
    <w:rsid w:val="00E92ED9"/>
    <w:rsid w:val="00E93273"/>
    <w:rsid w:val="00E937D4"/>
    <w:rsid w:val="00E93C4F"/>
    <w:rsid w:val="00E95AC0"/>
    <w:rsid w:val="00E962A5"/>
    <w:rsid w:val="00E96824"/>
    <w:rsid w:val="00EA0599"/>
    <w:rsid w:val="00EA1920"/>
    <w:rsid w:val="00EA1E2E"/>
    <w:rsid w:val="00EA269F"/>
    <w:rsid w:val="00EA2722"/>
    <w:rsid w:val="00EA29A6"/>
    <w:rsid w:val="00EA2C1F"/>
    <w:rsid w:val="00EA3B4C"/>
    <w:rsid w:val="00EA424F"/>
    <w:rsid w:val="00EA5C7D"/>
    <w:rsid w:val="00EA740F"/>
    <w:rsid w:val="00EB0535"/>
    <w:rsid w:val="00EB2BC9"/>
    <w:rsid w:val="00EB4973"/>
    <w:rsid w:val="00EB5031"/>
    <w:rsid w:val="00EB733D"/>
    <w:rsid w:val="00EB75E8"/>
    <w:rsid w:val="00EB78A6"/>
    <w:rsid w:val="00EC037E"/>
    <w:rsid w:val="00EC2D31"/>
    <w:rsid w:val="00EC35B0"/>
    <w:rsid w:val="00EC366C"/>
    <w:rsid w:val="00EC4222"/>
    <w:rsid w:val="00EC4371"/>
    <w:rsid w:val="00EC5654"/>
    <w:rsid w:val="00ED189A"/>
    <w:rsid w:val="00ED2083"/>
    <w:rsid w:val="00ED29EF"/>
    <w:rsid w:val="00ED31A2"/>
    <w:rsid w:val="00ED335A"/>
    <w:rsid w:val="00ED34B2"/>
    <w:rsid w:val="00ED39BC"/>
    <w:rsid w:val="00ED44DB"/>
    <w:rsid w:val="00ED4F65"/>
    <w:rsid w:val="00ED6AA1"/>
    <w:rsid w:val="00ED7A13"/>
    <w:rsid w:val="00ED7AEE"/>
    <w:rsid w:val="00EE00F1"/>
    <w:rsid w:val="00EE149B"/>
    <w:rsid w:val="00EE1E03"/>
    <w:rsid w:val="00EE291F"/>
    <w:rsid w:val="00EE411E"/>
    <w:rsid w:val="00EE6337"/>
    <w:rsid w:val="00EE72A9"/>
    <w:rsid w:val="00EF18A5"/>
    <w:rsid w:val="00EF1CFC"/>
    <w:rsid w:val="00EF4281"/>
    <w:rsid w:val="00EF5689"/>
    <w:rsid w:val="00EF5ADE"/>
    <w:rsid w:val="00EF6489"/>
    <w:rsid w:val="00EF66F0"/>
    <w:rsid w:val="00EF756E"/>
    <w:rsid w:val="00EF77A1"/>
    <w:rsid w:val="00EF7CD4"/>
    <w:rsid w:val="00F00C4F"/>
    <w:rsid w:val="00F01CC3"/>
    <w:rsid w:val="00F02018"/>
    <w:rsid w:val="00F047A6"/>
    <w:rsid w:val="00F0543E"/>
    <w:rsid w:val="00F06245"/>
    <w:rsid w:val="00F07352"/>
    <w:rsid w:val="00F073DF"/>
    <w:rsid w:val="00F1012C"/>
    <w:rsid w:val="00F11D1E"/>
    <w:rsid w:val="00F13BCF"/>
    <w:rsid w:val="00F14556"/>
    <w:rsid w:val="00F15185"/>
    <w:rsid w:val="00F153F9"/>
    <w:rsid w:val="00F16AB2"/>
    <w:rsid w:val="00F1744F"/>
    <w:rsid w:val="00F205C5"/>
    <w:rsid w:val="00F21DF6"/>
    <w:rsid w:val="00F26C24"/>
    <w:rsid w:val="00F31AD6"/>
    <w:rsid w:val="00F320A4"/>
    <w:rsid w:val="00F3594E"/>
    <w:rsid w:val="00F362FA"/>
    <w:rsid w:val="00F401C6"/>
    <w:rsid w:val="00F40B0A"/>
    <w:rsid w:val="00F419B1"/>
    <w:rsid w:val="00F434A1"/>
    <w:rsid w:val="00F434EE"/>
    <w:rsid w:val="00F43C3B"/>
    <w:rsid w:val="00F470CD"/>
    <w:rsid w:val="00F51728"/>
    <w:rsid w:val="00F517AC"/>
    <w:rsid w:val="00F53A3B"/>
    <w:rsid w:val="00F53F16"/>
    <w:rsid w:val="00F55548"/>
    <w:rsid w:val="00F567A3"/>
    <w:rsid w:val="00F5695D"/>
    <w:rsid w:val="00F56C8F"/>
    <w:rsid w:val="00F56E45"/>
    <w:rsid w:val="00F60001"/>
    <w:rsid w:val="00F607B8"/>
    <w:rsid w:val="00F617DC"/>
    <w:rsid w:val="00F61BFE"/>
    <w:rsid w:val="00F61EBF"/>
    <w:rsid w:val="00F6280D"/>
    <w:rsid w:val="00F643CA"/>
    <w:rsid w:val="00F644D0"/>
    <w:rsid w:val="00F646D2"/>
    <w:rsid w:val="00F64789"/>
    <w:rsid w:val="00F65A09"/>
    <w:rsid w:val="00F66A21"/>
    <w:rsid w:val="00F7084F"/>
    <w:rsid w:val="00F71181"/>
    <w:rsid w:val="00F712E5"/>
    <w:rsid w:val="00F7156F"/>
    <w:rsid w:val="00F71ACD"/>
    <w:rsid w:val="00F71F3B"/>
    <w:rsid w:val="00F731A3"/>
    <w:rsid w:val="00F75172"/>
    <w:rsid w:val="00F75983"/>
    <w:rsid w:val="00F7635A"/>
    <w:rsid w:val="00F775E7"/>
    <w:rsid w:val="00F77C1C"/>
    <w:rsid w:val="00F801D0"/>
    <w:rsid w:val="00F80C8F"/>
    <w:rsid w:val="00F8179A"/>
    <w:rsid w:val="00F821CC"/>
    <w:rsid w:val="00F8572A"/>
    <w:rsid w:val="00F85BF7"/>
    <w:rsid w:val="00F85D40"/>
    <w:rsid w:val="00F868E9"/>
    <w:rsid w:val="00F87606"/>
    <w:rsid w:val="00F8762E"/>
    <w:rsid w:val="00F87A75"/>
    <w:rsid w:val="00F87CE5"/>
    <w:rsid w:val="00F90972"/>
    <w:rsid w:val="00F910B3"/>
    <w:rsid w:val="00F91B10"/>
    <w:rsid w:val="00F93A4C"/>
    <w:rsid w:val="00F97FF0"/>
    <w:rsid w:val="00FA2277"/>
    <w:rsid w:val="00FA2B21"/>
    <w:rsid w:val="00FA2EA9"/>
    <w:rsid w:val="00FA2FFA"/>
    <w:rsid w:val="00FA3809"/>
    <w:rsid w:val="00FA525D"/>
    <w:rsid w:val="00FA5569"/>
    <w:rsid w:val="00FA5822"/>
    <w:rsid w:val="00FA5AAC"/>
    <w:rsid w:val="00FB1B5F"/>
    <w:rsid w:val="00FB216C"/>
    <w:rsid w:val="00FB25DC"/>
    <w:rsid w:val="00FB3255"/>
    <w:rsid w:val="00FB3C54"/>
    <w:rsid w:val="00FB472A"/>
    <w:rsid w:val="00FB4E7B"/>
    <w:rsid w:val="00FB52E8"/>
    <w:rsid w:val="00FB6340"/>
    <w:rsid w:val="00FB6AD2"/>
    <w:rsid w:val="00FC1360"/>
    <w:rsid w:val="00FC1BA1"/>
    <w:rsid w:val="00FC3E2D"/>
    <w:rsid w:val="00FC4235"/>
    <w:rsid w:val="00FC546C"/>
    <w:rsid w:val="00FC5A05"/>
    <w:rsid w:val="00FC7F05"/>
    <w:rsid w:val="00FD1FD4"/>
    <w:rsid w:val="00FD276E"/>
    <w:rsid w:val="00FD44FB"/>
    <w:rsid w:val="00FD7594"/>
    <w:rsid w:val="00FE1970"/>
    <w:rsid w:val="00FE3438"/>
    <w:rsid w:val="00FE38D6"/>
    <w:rsid w:val="00FE4836"/>
    <w:rsid w:val="00FE4924"/>
    <w:rsid w:val="00FE6351"/>
    <w:rsid w:val="00FE665E"/>
    <w:rsid w:val="00FE79F7"/>
    <w:rsid w:val="00FE7A07"/>
    <w:rsid w:val="00FF28D9"/>
    <w:rsid w:val="00FF3CAE"/>
    <w:rsid w:val="00FF5491"/>
    <w:rsid w:val="00FF6C79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65780"/>
  <w15:chartTrackingRefBased/>
  <w15:docId w15:val="{8EEDD1EE-3065-4AB7-AD65-BC6EE4EF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BE3"/>
    <w:pPr>
      <w:tabs>
        <w:tab w:val="center" w:pos="4536"/>
        <w:tab w:val="right" w:pos="9072"/>
      </w:tabs>
    </w:pPr>
    <w:rPr>
      <w:rFonts w:ascii="Neo Sans Std  TR" w:hAnsi="Neo Sans Std  TR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3795"/>
  </w:style>
  <w:style w:type="character" w:customStyle="1" w:styleId="En-tteCar">
    <w:name w:val="En-tête Car"/>
    <w:link w:val="En-tte"/>
    <w:uiPriority w:val="99"/>
    <w:rsid w:val="001F379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1F3795"/>
  </w:style>
  <w:style w:type="character" w:customStyle="1" w:styleId="PieddepageCar">
    <w:name w:val="Pied de page Car"/>
    <w:link w:val="Pieddepage"/>
    <w:uiPriority w:val="99"/>
    <w:rsid w:val="001F3795"/>
    <w:rPr>
      <w:rFonts w:ascii="Arial" w:hAnsi="Arial"/>
      <w:sz w:val="20"/>
    </w:rPr>
  </w:style>
  <w:style w:type="character" w:styleId="Lienhypertexte">
    <w:name w:val="Hyperlink"/>
    <w:uiPriority w:val="99"/>
    <w:unhideWhenUsed/>
    <w:rsid w:val="001823A8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504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5046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6F69FF"/>
    <w:pPr>
      <w:tabs>
        <w:tab w:val="clear" w:pos="4536"/>
        <w:tab w:val="clear" w:pos="9072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Marquedecommentaire">
    <w:name w:val="annotation reference"/>
    <w:basedOn w:val="Policepardfaut"/>
    <w:uiPriority w:val="99"/>
    <w:semiHidden/>
    <w:unhideWhenUsed/>
    <w:rsid w:val="00FF3C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3CA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3CAE"/>
    <w:rPr>
      <w:rFonts w:ascii="Neo Sans Std  TR" w:hAnsi="Neo Sans Std  TR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3C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3CAE"/>
    <w:rPr>
      <w:rFonts w:ascii="Neo Sans Std  TR" w:hAnsi="Neo Sans Std  TR"/>
      <w:b/>
      <w:bCs/>
      <w:lang w:eastAsia="en-US"/>
    </w:rPr>
  </w:style>
  <w:style w:type="character" w:customStyle="1" w:styleId="lrzxr">
    <w:name w:val="lrzxr"/>
    <w:basedOn w:val="Policepardfaut"/>
    <w:rsid w:val="00960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revon\Documents\Mod&#232;les%20Office%20personnalis&#233;s\Lettre%20type%20BIODIF%202019052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FC286-9497-4447-A5BD-B5FCB4A0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type BIODIF 20190522</Template>
  <TotalTime>6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804</CharactersWithSpaces>
  <SharedDoc>false</SharedDoc>
  <HLinks>
    <vt:vector size="12" baseType="variant"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http://www.biodif.org/</vt:lpwstr>
      </vt:variant>
      <vt:variant>
        <vt:lpwstr/>
      </vt:variant>
      <vt:variant>
        <vt:i4>4194403</vt:i4>
      </vt:variant>
      <vt:variant>
        <vt:i4>0</vt:i4>
      </vt:variant>
      <vt:variant>
        <vt:i4>0</vt:i4>
      </vt:variant>
      <vt:variant>
        <vt:i4>5</vt:i4>
      </vt:variant>
      <vt:variant>
        <vt:lpwstr>mailto:compensation@yvelines.fr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chenard</dc:creator>
  <cp:keywords/>
  <dc:description/>
  <cp:lastModifiedBy>CHENARD Astrid</cp:lastModifiedBy>
  <cp:revision>3</cp:revision>
  <cp:lastPrinted>2019-05-22T16:01:00Z</cp:lastPrinted>
  <dcterms:created xsi:type="dcterms:W3CDTF">2023-10-12T09:08:00Z</dcterms:created>
  <dcterms:modified xsi:type="dcterms:W3CDTF">2023-10-12T09:09:00Z</dcterms:modified>
</cp:coreProperties>
</file>